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1807" w14:textId="74907B81" w:rsidR="008A2253" w:rsidRPr="00007B70" w:rsidRDefault="008A2253" w:rsidP="00007B70">
      <w:pPr>
        <w:spacing w:after="0"/>
        <w:rPr>
          <w:lang w:val="en"/>
        </w:rPr>
      </w:pPr>
    </w:p>
    <w:p w14:paraId="50A6500F" w14:textId="4D5AF0C7" w:rsidR="00EC4129" w:rsidRPr="0072197B" w:rsidRDefault="00000000" w:rsidP="00EC4129">
      <w:pPr>
        <w:jc w:val="center"/>
        <w:rPr>
          <w:rFonts w:eastAsia="Calibri" w:cstheme="minorHAnsi"/>
          <w:b/>
          <w:sz w:val="32"/>
          <w:szCs w:val="22"/>
        </w:rPr>
      </w:pPr>
      <w:sdt>
        <w:sdtPr>
          <w:rPr>
            <w:rFonts w:eastAsia="Calibri" w:cstheme="minorHAnsi"/>
            <w:b/>
            <w:sz w:val="32"/>
            <w:szCs w:val="22"/>
          </w:rPr>
          <w:alias w:val="Company"/>
          <w:tag w:val=""/>
          <w:id w:val="1472167806"/>
          <w:placeholder>
            <w:docPart w:val="1755F74807A34EF995D62B153CC8B62A"/>
          </w:placeholder>
          <w:dataBinding w:prefixMappings="xmlns:ns0='http://schemas.openxmlformats.org/officeDocument/2006/extended-properties' " w:xpath="/ns0:Properties[1]/ns0:Company[1]" w:storeItemID="{6668398D-A668-4E3E-A5EB-62B293D839F1}"/>
          <w:text/>
        </w:sdtPr>
        <w:sdtContent>
          <w:r w:rsidR="00EC4129" w:rsidRPr="0072197B">
            <w:rPr>
              <w:rFonts w:eastAsia="Calibri" w:cstheme="minorHAnsi"/>
              <w:b/>
              <w:sz w:val="32"/>
              <w:szCs w:val="22"/>
            </w:rPr>
            <w:t>UCEM</w:t>
          </w:r>
        </w:sdtContent>
      </w:sdt>
      <w:r w:rsidR="00EC4129" w:rsidRPr="0072197B">
        <w:rPr>
          <w:rFonts w:eastAsia="Calibri" w:cstheme="minorHAnsi"/>
          <w:b/>
          <w:sz w:val="32"/>
          <w:szCs w:val="22"/>
        </w:rPr>
        <w:t xml:space="preserve"> </w:t>
      </w:r>
    </w:p>
    <w:p w14:paraId="175A3AF9" w14:textId="77777777" w:rsidR="00EC4129" w:rsidRPr="0072197B" w:rsidRDefault="00EC4129" w:rsidP="00EC4129">
      <w:pPr>
        <w:spacing w:after="160"/>
        <w:jc w:val="center"/>
        <w:rPr>
          <w:rFonts w:eastAsia="Calibri" w:cstheme="minorHAnsi"/>
          <w:b/>
          <w:sz w:val="32"/>
          <w:szCs w:val="22"/>
        </w:rPr>
      </w:pPr>
      <w:r w:rsidRPr="0072197B">
        <w:rPr>
          <w:rFonts w:eastAsia="Calibri" w:cstheme="minorHAnsi"/>
          <w:b/>
          <w:sz w:val="32"/>
          <w:szCs w:val="22"/>
        </w:rPr>
        <w:t>Data Subject Rights Request Form</w:t>
      </w:r>
    </w:p>
    <w:p w14:paraId="7B952F08" w14:textId="77777777" w:rsidR="00EC4129" w:rsidRPr="0072197B" w:rsidRDefault="00EC4129" w:rsidP="00EC4129">
      <w:pPr>
        <w:spacing w:after="160"/>
        <w:rPr>
          <w:rFonts w:eastAsia="Calibri" w:cstheme="minorHAnsi"/>
          <w:b/>
          <w:sz w:val="20"/>
          <w:szCs w:val="22"/>
        </w:rPr>
      </w:pPr>
    </w:p>
    <w:p w14:paraId="253A382D" w14:textId="77777777"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About this Form</w:t>
      </w:r>
    </w:p>
    <w:p w14:paraId="4589C9F9" w14:textId="05E7F7BE" w:rsidR="00EC4129" w:rsidRPr="0072197B" w:rsidRDefault="00EC4129" w:rsidP="00EC4129">
      <w:pPr>
        <w:spacing w:after="160"/>
        <w:jc w:val="both"/>
        <w:rPr>
          <w:rFonts w:eastAsia="Calibri" w:cstheme="minorHAnsi"/>
          <w:sz w:val="20"/>
          <w:szCs w:val="22"/>
        </w:rPr>
      </w:pPr>
      <w:r w:rsidRPr="0072197B">
        <w:rPr>
          <w:rFonts w:eastAsia="Calibri" w:cstheme="minorHAnsi"/>
          <w:sz w:val="20"/>
          <w:szCs w:val="22"/>
        </w:rPr>
        <w:t xml:space="preserve">This form is used by </w:t>
      </w:r>
      <w:sdt>
        <w:sdtPr>
          <w:rPr>
            <w:rFonts w:eastAsia="Calibri" w:cstheme="minorHAnsi"/>
            <w:sz w:val="20"/>
            <w:szCs w:val="22"/>
          </w:rPr>
          <w:alias w:val="Company"/>
          <w:tag w:val=""/>
          <w:id w:val="-1253584855"/>
          <w:placeholder>
            <w:docPart w:val="19C30A2D1D3047239AB1CB65F5B6B84B"/>
          </w:placeholder>
          <w:dataBinding w:prefixMappings="xmlns:ns0='http://schemas.openxmlformats.org/officeDocument/2006/extended-properties' " w:xpath="/ns0:Properties[1]/ns0:Company[1]" w:storeItemID="{6668398D-A668-4E3E-A5EB-62B293D839F1}"/>
          <w:text/>
        </w:sdtPr>
        <w:sdtContent>
          <w:r w:rsidRPr="0072197B">
            <w:rPr>
              <w:rFonts w:eastAsia="Calibri" w:cstheme="minorHAnsi"/>
              <w:sz w:val="20"/>
              <w:szCs w:val="22"/>
            </w:rPr>
            <w:t>UCEM</w:t>
          </w:r>
        </w:sdtContent>
      </w:sdt>
      <w:r w:rsidRPr="0072197B">
        <w:rPr>
          <w:rFonts w:eastAsia="Calibri" w:cstheme="minorHAnsi"/>
          <w:sz w:val="20"/>
          <w:szCs w:val="22"/>
        </w:rPr>
        <w:t xml:space="preserve"> to confirm the identity of the Data Subject (of a third party acting on behalf of the Data Subject) making a rights request and the nature of the rights to be exercised. </w:t>
      </w:r>
    </w:p>
    <w:p w14:paraId="52163511" w14:textId="472FC44C" w:rsidR="00EC4129" w:rsidRPr="0072197B" w:rsidRDefault="00EC4129" w:rsidP="00EC4129">
      <w:pPr>
        <w:spacing w:after="160"/>
        <w:jc w:val="both"/>
        <w:rPr>
          <w:rFonts w:eastAsia="Calibri" w:cstheme="minorHAnsi"/>
          <w:sz w:val="20"/>
          <w:szCs w:val="22"/>
        </w:rPr>
      </w:pPr>
      <w:r w:rsidRPr="0072197B">
        <w:rPr>
          <w:rFonts w:eastAsia="Calibri" w:cstheme="minorHAnsi"/>
          <w:sz w:val="20"/>
          <w:szCs w:val="22"/>
        </w:rPr>
        <w:t xml:space="preserve">Once completed, please send this form and any attachments to </w:t>
      </w:r>
      <w:hyperlink r:id="rId11" w:history="1">
        <w:r w:rsidRPr="00007B70">
          <w:rPr>
            <w:rStyle w:val="Hyperlink"/>
            <w:rFonts w:eastAsia="Calibri" w:cstheme="minorHAnsi"/>
            <w:sz w:val="20"/>
            <w:szCs w:val="22"/>
          </w:rPr>
          <w:t>dataprotection@ucem.ac.uk</w:t>
        </w:r>
      </w:hyperlink>
      <w:hyperlink r:id="rId12" w:history="1"/>
      <w:r w:rsidRPr="0072197B">
        <w:rPr>
          <w:rFonts w:eastAsia="Calibri" w:cstheme="minorHAnsi"/>
          <w:sz w:val="20"/>
          <w:szCs w:val="22"/>
        </w:rPr>
        <w:t xml:space="preserve"> or to the address below, marked for the attention of the</w:t>
      </w:r>
      <w:r w:rsidRPr="0072197B">
        <w:rPr>
          <w:rFonts w:eastAsia="Calibri" w:cstheme="minorHAnsi"/>
          <w:sz w:val="20"/>
          <w:szCs w:val="20"/>
        </w:rPr>
        <w:t xml:space="preserve"> Data Protection Officer.</w:t>
      </w:r>
    </w:p>
    <w:p w14:paraId="461CE741" w14:textId="77777777" w:rsidR="00EC4129" w:rsidRPr="0072197B" w:rsidRDefault="00EC4129" w:rsidP="00EC4129">
      <w:pPr>
        <w:spacing w:after="0"/>
        <w:jc w:val="both"/>
        <w:rPr>
          <w:rFonts w:eastAsia="Calibri" w:cstheme="minorHAnsi"/>
          <w:sz w:val="20"/>
          <w:szCs w:val="22"/>
        </w:rPr>
      </w:pPr>
      <w:r w:rsidRPr="0072197B">
        <w:rPr>
          <w:rFonts w:eastAsia="Calibri" w:cstheme="minorHAnsi"/>
          <w:sz w:val="20"/>
          <w:szCs w:val="22"/>
        </w:rPr>
        <w:t>Horizons</w:t>
      </w:r>
    </w:p>
    <w:p w14:paraId="5DE08D17" w14:textId="77777777" w:rsidR="00EC4129" w:rsidRPr="0072197B" w:rsidRDefault="00EC4129" w:rsidP="00EC4129">
      <w:pPr>
        <w:spacing w:after="0"/>
        <w:jc w:val="both"/>
        <w:rPr>
          <w:rFonts w:eastAsia="Calibri" w:cstheme="minorHAnsi"/>
          <w:sz w:val="20"/>
          <w:szCs w:val="22"/>
        </w:rPr>
      </w:pPr>
      <w:r w:rsidRPr="0072197B">
        <w:rPr>
          <w:rFonts w:eastAsia="Calibri" w:cstheme="minorHAnsi"/>
          <w:sz w:val="20"/>
          <w:szCs w:val="22"/>
        </w:rPr>
        <w:t>60 Queen's Road</w:t>
      </w:r>
    </w:p>
    <w:p w14:paraId="0A919B74" w14:textId="77777777" w:rsidR="00EC4129" w:rsidRPr="0072197B" w:rsidRDefault="00EC4129" w:rsidP="00EC4129">
      <w:pPr>
        <w:spacing w:after="0"/>
        <w:jc w:val="both"/>
        <w:rPr>
          <w:rFonts w:eastAsia="Calibri" w:cstheme="minorHAnsi"/>
          <w:sz w:val="20"/>
          <w:szCs w:val="22"/>
        </w:rPr>
      </w:pPr>
      <w:r w:rsidRPr="0072197B">
        <w:rPr>
          <w:rFonts w:eastAsia="Calibri" w:cstheme="minorHAnsi"/>
          <w:sz w:val="20"/>
          <w:szCs w:val="22"/>
        </w:rPr>
        <w:t>Reading</w:t>
      </w:r>
    </w:p>
    <w:p w14:paraId="0F055A6E" w14:textId="77777777" w:rsidR="00EC4129" w:rsidRPr="0072197B" w:rsidRDefault="00EC4129" w:rsidP="00EC4129">
      <w:pPr>
        <w:spacing w:after="0"/>
        <w:jc w:val="both"/>
        <w:rPr>
          <w:rFonts w:eastAsia="Calibri" w:cstheme="minorHAnsi"/>
          <w:sz w:val="20"/>
          <w:szCs w:val="22"/>
        </w:rPr>
      </w:pPr>
      <w:r w:rsidRPr="0072197B">
        <w:rPr>
          <w:rFonts w:eastAsia="Calibri" w:cstheme="minorHAnsi"/>
          <w:sz w:val="20"/>
          <w:szCs w:val="22"/>
        </w:rPr>
        <w:t>Berkshire</w:t>
      </w:r>
    </w:p>
    <w:p w14:paraId="38FE9E53" w14:textId="5B6AE4A8" w:rsidR="00EC4129" w:rsidRPr="0072197B" w:rsidRDefault="00EC4129" w:rsidP="00EC4129">
      <w:pPr>
        <w:spacing w:after="0"/>
        <w:jc w:val="both"/>
        <w:rPr>
          <w:rFonts w:eastAsia="Calibri" w:cstheme="minorHAnsi"/>
          <w:sz w:val="20"/>
          <w:szCs w:val="22"/>
        </w:rPr>
      </w:pPr>
      <w:r w:rsidRPr="0072197B">
        <w:rPr>
          <w:rFonts w:eastAsia="Calibri" w:cstheme="minorHAnsi"/>
          <w:sz w:val="20"/>
          <w:szCs w:val="22"/>
        </w:rPr>
        <w:t>RG1 4BS</w:t>
      </w:r>
    </w:p>
    <w:p w14:paraId="492FD9FA" w14:textId="77777777" w:rsidR="00EC4129" w:rsidRPr="0072197B" w:rsidRDefault="00EC4129" w:rsidP="00EC4129">
      <w:pPr>
        <w:spacing w:after="0"/>
        <w:jc w:val="both"/>
        <w:rPr>
          <w:rFonts w:eastAsia="Calibri" w:cstheme="minorHAnsi"/>
          <w:sz w:val="20"/>
          <w:szCs w:val="22"/>
        </w:rPr>
      </w:pPr>
    </w:p>
    <w:p w14:paraId="1B0CA521" w14:textId="77777777"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Data Subject’s Details</w:t>
      </w:r>
    </w:p>
    <w:p w14:paraId="4F27A7B2"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Please confirm your contacts details:</w:t>
      </w:r>
    </w:p>
    <w:tbl>
      <w:tblPr>
        <w:tblStyle w:val="TableGrid1"/>
        <w:tblW w:w="0" w:type="auto"/>
        <w:tblLook w:val="04A0" w:firstRow="1" w:lastRow="0" w:firstColumn="1" w:lastColumn="0" w:noHBand="0" w:noVBand="1"/>
      </w:tblPr>
      <w:tblGrid>
        <w:gridCol w:w="2263"/>
        <w:gridCol w:w="6753"/>
      </w:tblGrid>
      <w:tr w:rsidR="00EC4129" w:rsidRPr="0072197B" w14:paraId="5E25328F" w14:textId="77777777" w:rsidTr="00ED0C57">
        <w:tc>
          <w:tcPr>
            <w:tcW w:w="2263" w:type="dxa"/>
            <w:shd w:val="clear" w:color="auto" w:fill="E7E6E6"/>
          </w:tcPr>
          <w:p w14:paraId="3F594728" w14:textId="77777777" w:rsidR="00EC4129" w:rsidRPr="0072197B" w:rsidRDefault="00EC4129" w:rsidP="00ED0C57">
            <w:pPr>
              <w:spacing w:after="160"/>
              <w:rPr>
                <w:rFonts w:cstheme="minorHAnsi"/>
                <w:b/>
                <w:sz w:val="20"/>
                <w:szCs w:val="22"/>
              </w:rPr>
            </w:pPr>
            <w:r w:rsidRPr="0072197B">
              <w:rPr>
                <w:rFonts w:cstheme="minorHAnsi"/>
                <w:b/>
                <w:sz w:val="20"/>
                <w:szCs w:val="22"/>
              </w:rPr>
              <w:t>Title</w:t>
            </w:r>
          </w:p>
        </w:tc>
        <w:tc>
          <w:tcPr>
            <w:tcW w:w="6753" w:type="dxa"/>
          </w:tcPr>
          <w:p w14:paraId="5F0BAE29" w14:textId="77777777" w:rsidR="00EC4129" w:rsidRPr="0072197B" w:rsidRDefault="00EC4129" w:rsidP="00ED0C57">
            <w:pPr>
              <w:spacing w:after="160"/>
              <w:rPr>
                <w:rFonts w:cstheme="minorHAnsi"/>
                <w:sz w:val="20"/>
                <w:szCs w:val="22"/>
              </w:rPr>
            </w:pPr>
          </w:p>
        </w:tc>
      </w:tr>
      <w:tr w:rsidR="00EC4129" w:rsidRPr="0072197B" w14:paraId="25690D65" w14:textId="77777777" w:rsidTr="00ED0C57">
        <w:tc>
          <w:tcPr>
            <w:tcW w:w="2263" w:type="dxa"/>
            <w:shd w:val="clear" w:color="auto" w:fill="E7E6E6"/>
          </w:tcPr>
          <w:p w14:paraId="541185B8" w14:textId="77777777" w:rsidR="00EC4129" w:rsidRPr="0072197B" w:rsidRDefault="00EC4129" w:rsidP="00ED0C57">
            <w:pPr>
              <w:spacing w:after="160"/>
              <w:rPr>
                <w:rFonts w:cstheme="minorHAnsi"/>
                <w:b/>
                <w:sz w:val="20"/>
                <w:szCs w:val="22"/>
              </w:rPr>
            </w:pPr>
            <w:r w:rsidRPr="0072197B">
              <w:rPr>
                <w:rFonts w:cstheme="minorHAnsi"/>
                <w:b/>
                <w:sz w:val="20"/>
                <w:szCs w:val="22"/>
              </w:rPr>
              <w:t>First Name</w:t>
            </w:r>
          </w:p>
        </w:tc>
        <w:tc>
          <w:tcPr>
            <w:tcW w:w="6753" w:type="dxa"/>
          </w:tcPr>
          <w:p w14:paraId="3F43C1A8" w14:textId="77777777" w:rsidR="00EC4129" w:rsidRPr="0072197B" w:rsidRDefault="00EC4129" w:rsidP="00ED0C57">
            <w:pPr>
              <w:spacing w:after="160"/>
              <w:rPr>
                <w:rFonts w:cstheme="minorHAnsi"/>
                <w:sz w:val="20"/>
                <w:szCs w:val="22"/>
              </w:rPr>
            </w:pPr>
          </w:p>
        </w:tc>
      </w:tr>
      <w:tr w:rsidR="00EC4129" w:rsidRPr="0072197B" w14:paraId="5CA02A20" w14:textId="77777777" w:rsidTr="00ED0C57">
        <w:tc>
          <w:tcPr>
            <w:tcW w:w="2263" w:type="dxa"/>
            <w:shd w:val="clear" w:color="auto" w:fill="E7E6E6"/>
          </w:tcPr>
          <w:p w14:paraId="4A339A7B" w14:textId="77777777" w:rsidR="00EC4129" w:rsidRPr="0072197B" w:rsidRDefault="00EC4129" w:rsidP="00ED0C57">
            <w:pPr>
              <w:spacing w:after="160"/>
              <w:rPr>
                <w:rFonts w:cstheme="minorHAnsi"/>
                <w:b/>
                <w:sz w:val="20"/>
                <w:szCs w:val="22"/>
              </w:rPr>
            </w:pPr>
            <w:r w:rsidRPr="0072197B">
              <w:rPr>
                <w:rFonts w:cstheme="minorHAnsi"/>
                <w:b/>
                <w:sz w:val="20"/>
                <w:szCs w:val="22"/>
              </w:rPr>
              <w:t>Surname</w:t>
            </w:r>
          </w:p>
        </w:tc>
        <w:tc>
          <w:tcPr>
            <w:tcW w:w="6753" w:type="dxa"/>
          </w:tcPr>
          <w:p w14:paraId="38BA42C4" w14:textId="77777777" w:rsidR="00EC4129" w:rsidRPr="0072197B" w:rsidRDefault="00EC4129" w:rsidP="00ED0C57">
            <w:pPr>
              <w:spacing w:after="160"/>
              <w:rPr>
                <w:rFonts w:cstheme="minorHAnsi"/>
                <w:sz w:val="20"/>
                <w:szCs w:val="22"/>
              </w:rPr>
            </w:pPr>
          </w:p>
        </w:tc>
      </w:tr>
      <w:tr w:rsidR="00EC4129" w:rsidRPr="0072197B" w14:paraId="5AC68AAF" w14:textId="77777777" w:rsidTr="00ED0C57">
        <w:tc>
          <w:tcPr>
            <w:tcW w:w="2263" w:type="dxa"/>
            <w:shd w:val="clear" w:color="auto" w:fill="E7E6E6"/>
          </w:tcPr>
          <w:p w14:paraId="077CEE10" w14:textId="77777777" w:rsidR="00EC4129" w:rsidRPr="0072197B" w:rsidRDefault="00EC4129" w:rsidP="00ED0C57">
            <w:pPr>
              <w:spacing w:after="160"/>
              <w:rPr>
                <w:rFonts w:cstheme="minorHAnsi"/>
                <w:b/>
                <w:sz w:val="20"/>
                <w:szCs w:val="22"/>
              </w:rPr>
            </w:pPr>
            <w:r w:rsidRPr="0072197B">
              <w:rPr>
                <w:rFonts w:cstheme="minorHAnsi"/>
                <w:b/>
                <w:sz w:val="20"/>
                <w:szCs w:val="22"/>
              </w:rPr>
              <w:t>Address</w:t>
            </w:r>
          </w:p>
        </w:tc>
        <w:tc>
          <w:tcPr>
            <w:tcW w:w="6753" w:type="dxa"/>
          </w:tcPr>
          <w:p w14:paraId="5EC58685" w14:textId="77777777" w:rsidR="00EC4129" w:rsidRPr="0072197B" w:rsidRDefault="00EC4129" w:rsidP="00ED0C57">
            <w:pPr>
              <w:spacing w:after="160"/>
              <w:rPr>
                <w:rFonts w:cstheme="minorHAnsi"/>
                <w:sz w:val="20"/>
                <w:szCs w:val="22"/>
              </w:rPr>
            </w:pPr>
          </w:p>
        </w:tc>
      </w:tr>
      <w:tr w:rsidR="00EC4129" w:rsidRPr="0072197B" w14:paraId="7302A1F0" w14:textId="77777777" w:rsidTr="00ED0C57">
        <w:tc>
          <w:tcPr>
            <w:tcW w:w="2263" w:type="dxa"/>
            <w:shd w:val="clear" w:color="auto" w:fill="E7E6E6"/>
          </w:tcPr>
          <w:p w14:paraId="0DC34AC5" w14:textId="77777777" w:rsidR="00EC4129" w:rsidRPr="0072197B" w:rsidRDefault="00EC4129" w:rsidP="00ED0C57">
            <w:pPr>
              <w:spacing w:after="160"/>
              <w:rPr>
                <w:rFonts w:cstheme="minorHAnsi"/>
                <w:b/>
                <w:sz w:val="20"/>
                <w:szCs w:val="22"/>
              </w:rPr>
            </w:pPr>
            <w:r w:rsidRPr="0072197B">
              <w:rPr>
                <w:rFonts w:cstheme="minorHAnsi"/>
                <w:b/>
                <w:sz w:val="20"/>
                <w:szCs w:val="22"/>
              </w:rPr>
              <w:t>Telephone No.</w:t>
            </w:r>
          </w:p>
        </w:tc>
        <w:tc>
          <w:tcPr>
            <w:tcW w:w="6753" w:type="dxa"/>
          </w:tcPr>
          <w:p w14:paraId="18183053" w14:textId="77777777" w:rsidR="00EC4129" w:rsidRPr="0072197B" w:rsidRDefault="00EC4129" w:rsidP="00ED0C57">
            <w:pPr>
              <w:spacing w:after="160"/>
              <w:rPr>
                <w:rFonts w:cstheme="minorHAnsi"/>
                <w:sz w:val="20"/>
                <w:szCs w:val="22"/>
              </w:rPr>
            </w:pPr>
          </w:p>
        </w:tc>
      </w:tr>
      <w:tr w:rsidR="00EC4129" w:rsidRPr="0072197B" w14:paraId="48359C58" w14:textId="77777777" w:rsidTr="00ED0C57">
        <w:tc>
          <w:tcPr>
            <w:tcW w:w="2263" w:type="dxa"/>
            <w:shd w:val="clear" w:color="auto" w:fill="E7E6E6"/>
          </w:tcPr>
          <w:p w14:paraId="470B6075" w14:textId="77777777" w:rsidR="00EC4129" w:rsidRPr="0072197B" w:rsidRDefault="00EC4129" w:rsidP="00ED0C57">
            <w:pPr>
              <w:spacing w:after="160"/>
              <w:rPr>
                <w:rFonts w:cstheme="minorHAnsi"/>
                <w:b/>
                <w:sz w:val="20"/>
                <w:szCs w:val="22"/>
              </w:rPr>
            </w:pPr>
            <w:r w:rsidRPr="0072197B">
              <w:rPr>
                <w:rFonts w:cstheme="minorHAnsi"/>
                <w:b/>
                <w:sz w:val="20"/>
                <w:szCs w:val="22"/>
              </w:rPr>
              <w:t>Email Address</w:t>
            </w:r>
          </w:p>
        </w:tc>
        <w:tc>
          <w:tcPr>
            <w:tcW w:w="6753" w:type="dxa"/>
          </w:tcPr>
          <w:p w14:paraId="1A80547A" w14:textId="77777777" w:rsidR="00EC4129" w:rsidRPr="0072197B" w:rsidRDefault="00EC4129" w:rsidP="00ED0C57">
            <w:pPr>
              <w:spacing w:after="160"/>
              <w:rPr>
                <w:rFonts w:cstheme="minorHAnsi"/>
                <w:sz w:val="20"/>
                <w:szCs w:val="22"/>
              </w:rPr>
            </w:pPr>
          </w:p>
        </w:tc>
      </w:tr>
    </w:tbl>
    <w:p w14:paraId="4BBBB582" w14:textId="77777777" w:rsidR="00EC4129" w:rsidRPr="0072197B" w:rsidRDefault="00EC4129" w:rsidP="00EC4129">
      <w:pPr>
        <w:rPr>
          <w:rFonts w:eastAsia="Calibri" w:cstheme="minorHAnsi"/>
          <w:sz w:val="20"/>
          <w:szCs w:val="22"/>
        </w:rPr>
      </w:pPr>
    </w:p>
    <w:p w14:paraId="7B2F1863" w14:textId="77777777"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Identity Verification</w:t>
      </w:r>
    </w:p>
    <w:p w14:paraId="58C777D6"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Please provide us with further information to enable us to verify your identity. If you provide additional documents for this purpose, please only send copies to us and not originals:</w:t>
      </w:r>
    </w:p>
    <w:tbl>
      <w:tblPr>
        <w:tblStyle w:val="TableGrid1"/>
        <w:tblW w:w="0" w:type="auto"/>
        <w:tblLook w:val="04A0" w:firstRow="1" w:lastRow="0" w:firstColumn="1" w:lastColumn="0" w:noHBand="0" w:noVBand="1"/>
      </w:tblPr>
      <w:tblGrid>
        <w:gridCol w:w="2263"/>
        <w:gridCol w:w="6753"/>
      </w:tblGrid>
      <w:tr w:rsidR="00EC4129" w:rsidRPr="0072197B" w14:paraId="4206A7E8" w14:textId="77777777" w:rsidTr="00ED0C57">
        <w:tc>
          <w:tcPr>
            <w:tcW w:w="2263" w:type="dxa"/>
            <w:shd w:val="clear" w:color="auto" w:fill="E7E6E6"/>
          </w:tcPr>
          <w:p w14:paraId="774D3FE7" w14:textId="77777777" w:rsidR="00EC4129" w:rsidRPr="0072197B" w:rsidRDefault="00EC4129" w:rsidP="00ED0C57">
            <w:pPr>
              <w:spacing w:after="160"/>
              <w:rPr>
                <w:rFonts w:cstheme="minorHAnsi"/>
                <w:b/>
                <w:sz w:val="20"/>
                <w:szCs w:val="22"/>
              </w:rPr>
            </w:pPr>
            <w:r w:rsidRPr="0072197B">
              <w:rPr>
                <w:rFonts w:cstheme="minorHAnsi"/>
                <w:b/>
                <w:sz w:val="20"/>
                <w:szCs w:val="22"/>
              </w:rPr>
              <w:t xml:space="preserve">Details of further information to enable us to verify your identity </w:t>
            </w:r>
          </w:p>
        </w:tc>
        <w:tc>
          <w:tcPr>
            <w:tcW w:w="6753" w:type="dxa"/>
          </w:tcPr>
          <w:p w14:paraId="69998816" w14:textId="77777777" w:rsidR="00EC4129" w:rsidRPr="0072197B" w:rsidRDefault="00EC4129" w:rsidP="00ED0C57">
            <w:pPr>
              <w:spacing w:after="160"/>
              <w:rPr>
                <w:rFonts w:cstheme="minorHAnsi"/>
                <w:sz w:val="20"/>
                <w:szCs w:val="22"/>
              </w:rPr>
            </w:pPr>
          </w:p>
        </w:tc>
      </w:tr>
    </w:tbl>
    <w:p w14:paraId="174DABE7" w14:textId="77777777" w:rsidR="00EC4129" w:rsidRPr="0072197B" w:rsidRDefault="00EC4129" w:rsidP="00EC4129">
      <w:pPr>
        <w:spacing w:after="160"/>
        <w:rPr>
          <w:rFonts w:eastAsia="Calibri" w:cstheme="minorHAnsi"/>
          <w:b/>
          <w:sz w:val="20"/>
          <w:szCs w:val="22"/>
        </w:rPr>
      </w:pPr>
    </w:p>
    <w:p w14:paraId="66531C10" w14:textId="2CD23526"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Third Parties Acting for the Data Subject</w:t>
      </w:r>
    </w:p>
    <w:p w14:paraId="1D686F53"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If you are acting on behalf of a Data Subject, please confirm the nature of your relationship with the Data Subject and provide us with proof that you are entitled to act on behalf of the Data Subject. If you provide additional documents for this purpose, please only send copies to us and not originals Please also provide us with your contact details:</w:t>
      </w:r>
    </w:p>
    <w:tbl>
      <w:tblPr>
        <w:tblStyle w:val="TableGrid1"/>
        <w:tblW w:w="0" w:type="auto"/>
        <w:tblLook w:val="04A0" w:firstRow="1" w:lastRow="0" w:firstColumn="1" w:lastColumn="0" w:noHBand="0" w:noVBand="1"/>
      </w:tblPr>
      <w:tblGrid>
        <w:gridCol w:w="2263"/>
        <w:gridCol w:w="6753"/>
      </w:tblGrid>
      <w:tr w:rsidR="00EC4129" w:rsidRPr="0072197B" w14:paraId="2D9227CD" w14:textId="77777777" w:rsidTr="00ED0C57">
        <w:tc>
          <w:tcPr>
            <w:tcW w:w="2263" w:type="dxa"/>
            <w:shd w:val="clear" w:color="auto" w:fill="E7E6E6"/>
          </w:tcPr>
          <w:p w14:paraId="4A839101" w14:textId="77777777" w:rsidR="00EC4129" w:rsidRPr="0072197B" w:rsidRDefault="00EC4129" w:rsidP="00ED0C57">
            <w:pPr>
              <w:spacing w:after="160"/>
              <w:rPr>
                <w:rFonts w:cstheme="minorHAnsi"/>
                <w:b/>
                <w:sz w:val="20"/>
                <w:szCs w:val="22"/>
              </w:rPr>
            </w:pPr>
            <w:r w:rsidRPr="0072197B">
              <w:rPr>
                <w:rFonts w:cstheme="minorHAnsi"/>
                <w:b/>
                <w:sz w:val="20"/>
                <w:szCs w:val="22"/>
              </w:rPr>
              <w:t>Details of your relationship with the Data Subject and proof provided</w:t>
            </w:r>
          </w:p>
        </w:tc>
        <w:tc>
          <w:tcPr>
            <w:tcW w:w="6753" w:type="dxa"/>
          </w:tcPr>
          <w:p w14:paraId="345EA2A3" w14:textId="77777777" w:rsidR="00EC4129" w:rsidRPr="0072197B" w:rsidRDefault="00EC4129" w:rsidP="00ED0C57">
            <w:pPr>
              <w:spacing w:after="160"/>
              <w:rPr>
                <w:rFonts w:cstheme="minorHAnsi"/>
                <w:sz w:val="20"/>
                <w:szCs w:val="22"/>
              </w:rPr>
            </w:pPr>
          </w:p>
        </w:tc>
      </w:tr>
      <w:tr w:rsidR="00EC4129" w:rsidRPr="0072197B" w14:paraId="7339031F" w14:textId="77777777" w:rsidTr="00ED0C57">
        <w:tc>
          <w:tcPr>
            <w:tcW w:w="2263" w:type="dxa"/>
            <w:shd w:val="clear" w:color="auto" w:fill="E7E6E6"/>
          </w:tcPr>
          <w:p w14:paraId="5B0D9C1E" w14:textId="77777777" w:rsidR="00EC4129" w:rsidRPr="0072197B" w:rsidRDefault="00EC4129" w:rsidP="00ED0C57">
            <w:pPr>
              <w:spacing w:after="160"/>
              <w:rPr>
                <w:rFonts w:cstheme="minorHAnsi"/>
                <w:b/>
                <w:sz w:val="20"/>
                <w:szCs w:val="22"/>
              </w:rPr>
            </w:pPr>
            <w:r w:rsidRPr="0072197B">
              <w:rPr>
                <w:rFonts w:cstheme="minorHAnsi"/>
                <w:b/>
                <w:sz w:val="20"/>
                <w:szCs w:val="22"/>
              </w:rPr>
              <w:t>Your Title</w:t>
            </w:r>
          </w:p>
        </w:tc>
        <w:tc>
          <w:tcPr>
            <w:tcW w:w="6753" w:type="dxa"/>
          </w:tcPr>
          <w:p w14:paraId="342B1107" w14:textId="77777777" w:rsidR="00EC4129" w:rsidRPr="0072197B" w:rsidRDefault="00EC4129" w:rsidP="00ED0C57">
            <w:pPr>
              <w:spacing w:after="160"/>
              <w:rPr>
                <w:rFonts w:cstheme="minorHAnsi"/>
                <w:sz w:val="20"/>
                <w:szCs w:val="22"/>
              </w:rPr>
            </w:pPr>
          </w:p>
        </w:tc>
      </w:tr>
      <w:tr w:rsidR="00EC4129" w:rsidRPr="0072197B" w14:paraId="73881075" w14:textId="77777777" w:rsidTr="00ED0C57">
        <w:tc>
          <w:tcPr>
            <w:tcW w:w="2263" w:type="dxa"/>
            <w:shd w:val="clear" w:color="auto" w:fill="E7E6E6"/>
          </w:tcPr>
          <w:p w14:paraId="6D39A456" w14:textId="77777777" w:rsidR="00EC4129" w:rsidRPr="0072197B" w:rsidRDefault="00EC4129" w:rsidP="00ED0C57">
            <w:pPr>
              <w:spacing w:after="160"/>
              <w:rPr>
                <w:rFonts w:cstheme="minorHAnsi"/>
                <w:b/>
                <w:sz w:val="20"/>
                <w:szCs w:val="22"/>
              </w:rPr>
            </w:pPr>
            <w:r w:rsidRPr="0072197B">
              <w:rPr>
                <w:rFonts w:cstheme="minorHAnsi"/>
                <w:b/>
                <w:sz w:val="20"/>
                <w:szCs w:val="22"/>
              </w:rPr>
              <w:lastRenderedPageBreak/>
              <w:t>Your Surname</w:t>
            </w:r>
          </w:p>
        </w:tc>
        <w:tc>
          <w:tcPr>
            <w:tcW w:w="6753" w:type="dxa"/>
          </w:tcPr>
          <w:p w14:paraId="57625C9E" w14:textId="77777777" w:rsidR="00EC4129" w:rsidRPr="0072197B" w:rsidRDefault="00EC4129" w:rsidP="00ED0C57">
            <w:pPr>
              <w:spacing w:after="160"/>
              <w:rPr>
                <w:rFonts w:cstheme="minorHAnsi"/>
                <w:sz w:val="20"/>
                <w:szCs w:val="22"/>
              </w:rPr>
            </w:pPr>
          </w:p>
        </w:tc>
      </w:tr>
      <w:tr w:rsidR="00EC4129" w:rsidRPr="0072197B" w14:paraId="2B65D2DF" w14:textId="77777777" w:rsidTr="00ED0C57">
        <w:tc>
          <w:tcPr>
            <w:tcW w:w="2263" w:type="dxa"/>
            <w:shd w:val="clear" w:color="auto" w:fill="E7E6E6"/>
          </w:tcPr>
          <w:p w14:paraId="45EC4A65" w14:textId="77777777" w:rsidR="00EC4129" w:rsidRPr="0072197B" w:rsidRDefault="00EC4129" w:rsidP="00ED0C57">
            <w:pPr>
              <w:spacing w:after="160"/>
              <w:rPr>
                <w:rFonts w:cstheme="minorHAnsi"/>
                <w:b/>
                <w:sz w:val="20"/>
                <w:szCs w:val="22"/>
              </w:rPr>
            </w:pPr>
            <w:r w:rsidRPr="0072197B">
              <w:rPr>
                <w:rFonts w:cstheme="minorHAnsi"/>
                <w:b/>
                <w:sz w:val="20"/>
                <w:szCs w:val="22"/>
              </w:rPr>
              <w:t>Your Address</w:t>
            </w:r>
          </w:p>
        </w:tc>
        <w:tc>
          <w:tcPr>
            <w:tcW w:w="6753" w:type="dxa"/>
          </w:tcPr>
          <w:p w14:paraId="14EEE221" w14:textId="77777777" w:rsidR="00EC4129" w:rsidRPr="0072197B" w:rsidRDefault="00EC4129" w:rsidP="00ED0C57">
            <w:pPr>
              <w:spacing w:after="160"/>
              <w:rPr>
                <w:rFonts w:cstheme="minorHAnsi"/>
                <w:sz w:val="20"/>
                <w:szCs w:val="22"/>
              </w:rPr>
            </w:pPr>
          </w:p>
        </w:tc>
      </w:tr>
      <w:tr w:rsidR="00EC4129" w:rsidRPr="0072197B" w14:paraId="66091570" w14:textId="77777777" w:rsidTr="00ED0C57">
        <w:tc>
          <w:tcPr>
            <w:tcW w:w="2263" w:type="dxa"/>
            <w:shd w:val="clear" w:color="auto" w:fill="E7E6E6"/>
          </w:tcPr>
          <w:p w14:paraId="7C578867" w14:textId="77777777" w:rsidR="00EC4129" w:rsidRPr="0072197B" w:rsidRDefault="00EC4129" w:rsidP="00ED0C57">
            <w:pPr>
              <w:spacing w:after="160"/>
              <w:rPr>
                <w:rFonts w:cstheme="minorHAnsi"/>
                <w:b/>
                <w:sz w:val="20"/>
                <w:szCs w:val="22"/>
              </w:rPr>
            </w:pPr>
            <w:r w:rsidRPr="0072197B">
              <w:rPr>
                <w:rFonts w:cstheme="minorHAnsi"/>
                <w:b/>
                <w:sz w:val="20"/>
                <w:szCs w:val="22"/>
              </w:rPr>
              <w:t xml:space="preserve">Your Telephone No. </w:t>
            </w:r>
          </w:p>
        </w:tc>
        <w:tc>
          <w:tcPr>
            <w:tcW w:w="6753" w:type="dxa"/>
          </w:tcPr>
          <w:p w14:paraId="4518DDFD" w14:textId="77777777" w:rsidR="00EC4129" w:rsidRPr="0072197B" w:rsidRDefault="00EC4129" w:rsidP="00ED0C57">
            <w:pPr>
              <w:spacing w:after="160"/>
              <w:rPr>
                <w:rFonts w:cstheme="minorHAnsi"/>
                <w:sz w:val="20"/>
                <w:szCs w:val="22"/>
              </w:rPr>
            </w:pPr>
          </w:p>
        </w:tc>
      </w:tr>
      <w:tr w:rsidR="00EC4129" w:rsidRPr="0072197B" w14:paraId="6724D2DE" w14:textId="77777777" w:rsidTr="00ED0C57">
        <w:tc>
          <w:tcPr>
            <w:tcW w:w="2263" w:type="dxa"/>
            <w:shd w:val="clear" w:color="auto" w:fill="E7E6E6"/>
          </w:tcPr>
          <w:p w14:paraId="0588646D" w14:textId="77777777" w:rsidR="00EC4129" w:rsidRPr="0072197B" w:rsidRDefault="00EC4129" w:rsidP="00ED0C57">
            <w:pPr>
              <w:spacing w:after="160"/>
              <w:rPr>
                <w:rFonts w:cstheme="minorHAnsi"/>
                <w:b/>
                <w:sz w:val="20"/>
                <w:szCs w:val="22"/>
              </w:rPr>
            </w:pPr>
            <w:r w:rsidRPr="0072197B">
              <w:rPr>
                <w:rFonts w:cstheme="minorHAnsi"/>
                <w:b/>
                <w:sz w:val="20"/>
                <w:szCs w:val="22"/>
              </w:rPr>
              <w:t>Your Email Address</w:t>
            </w:r>
          </w:p>
        </w:tc>
        <w:tc>
          <w:tcPr>
            <w:tcW w:w="6753" w:type="dxa"/>
          </w:tcPr>
          <w:p w14:paraId="5C814AF0" w14:textId="77777777" w:rsidR="00EC4129" w:rsidRPr="0072197B" w:rsidRDefault="00EC4129" w:rsidP="00ED0C57">
            <w:pPr>
              <w:spacing w:after="160"/>
              <w:rPr>
                <w:rFonts w:cstheme="minorHAnsi"/>
                <w:sz w:val="20"/>
                <w:szCs w:val="22"/>
              </w:rPr>
            </w:pPr>
          </w:p>
        </w:tc>
      </w:tr>
    </w:tbl>
    <w:p w14:paraId="0ABA8E41" w14:textId="77777777" w:rsidR="00EC4129" w:rsidRPr="0072197B" w:rsidRDefault="00EC4129" w:rsidP="00EC4129">
      <w:pPr>
        <w:rPr>
          <w:rFonts w:eastAsia="Calibri" w:cstheme="minorHAnsi"/>
          <w:sz w:val="20"/>
          <w:szCs w:val="22"/>
        </w:rPr>
      </w:pPr>
    </w:p>
    <w:p w14:paraId="31F013E7" w14:textId="77777777"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Nature of Request</w:t>
      </w:r>
    </w:p>
    <w:p w14:paraId="623858E9"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Please confirm the type of request you are making and provide us with any further information to help us facilitate your request:</w:t>
      </w:r>
    </w:p>
    <w:tbl>
      <w:tblPr>
        <w:tblStyle w:val="TableGrid1"/>
        <w:tblW w:w="0" w:type="auto"/>
        <w:tblLook w:val="04A0" w:firstRow="1" w:lastRow="0" w:firstColumn="1" w:lastColumn="0" w:noHBand="0" w:noVBand="1"/>
      </w:tblPr>
      <w:tblGrid>
        <w:gridCol w:w="1413"/>
        <w:gridCol w:w="1900"/>
        <w:gridCol w:w="1901"/>
        <w:gridCol w:w="1901"/>
        <w:gridCol w:w="1901"/>
      </w:tblGrid>
      <w:tr w:rsidR="00EC4129" w:rsidRPr="0072197B" w14:paraId="56E62B9D" w14:textId="77777777" w:rsidTr="00ED0C57">
        <w:tc>
          <w:tcPr>
            <w:tcW w:w="1413" w:type="dxa"/>
            <w:vMerge w:val="restart"/>
            <w:shd w:val="clear" w:color="auto" w:fill="E7E6E6"/>
          </w:tcPr>
          <w:p w14:paraId="26B7D43D" w14:textId="77777777" w:rsidR="00EC4129" w:rsidRPr="0072197B" w:rsidRDefault="00EC4129" w:rsidP="00ED0C57">
            <w:pPr>
              <w:spacing w:after="160"/>
              <w:rPr>
                <w:rFonts w:cstheme="minorHAnsi"/>
                <w:b/>
                <w:sz w:val="20"/>
                <w:szCs w:val="22"/>
              </w:rPr>
            </w:pPr>
            <w:r w:rsidRPr="0072197B">
              <w:rPr>
                <w:rFonts w:cstheme="minorHAnsi"/>
                <w:b/>
                <w:sz w:val="20"/>
                <w:szCs w:val="22"/>
              </w:rPr>
              <w:t>Type of Request</w:t>
            </w:r>
          </w:p>
        </w:tc>
        <w:tc>
          <w:tcPr>
            <w:tcW w:w="1900" w:type="dxa"/>
          </w:tcPr>
          <w:p w14:paraId="7555E9B8" w14:textId="77777777" w:rsidR="00EC4129" w:rsidRPr="0072197B" w:rsidRDefault="00000000" w:rsidP="00ED0C57">
            <w:pPr>
              <w:spacing w:after="160"/>
              <w:rPr>
                <w:rFonts w:cstheme="minorHAnsi"/>
                <w:sz w:val="20"/>
                <w:szCs w:val="22"/>
              </w:rPr>
            </w:pPr>
            <w:sdt>
              <w:sdtPr>
                <w:rPr>
                  <w:rFonts w:cstheme="minorHAnsi"/>
                  <w:b/>
                  <w:sz w:val="20"/>
                  <w:szCs w:val="22"/>
                </w:rPr>
                <w:id w:val="1539857166"/>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Subject access right request</w:t>
            </w:r>
          </w:p>
        </w:tc>
        <w:tc>
          <w:tcPr>
            <w:tcW w:w="1901" w:type="dxa"/>
          </w:tcPr>
          <w:p w14:paraId="7BF43592" w14:textId="77777777" w:rsidR="00EC4129" w:rsidRPr="0072197B" w:rsidRDefault="00000000" w:rsidP="00ED0C57">
            <w:pPr>
              <w:spacing w:after="160"/>
              <w:rPr>
                <w:rFonts w:cstheme="minorHAnsi"/>
                <w:sz w:val="20"/>
                <w:szCs w:val="22"/>
              </w:rPr>
            </w:pPr>
            <w:sdt>
              <w:sdtPr>
                <w:rPr>
                  <w:rFonts w:cstheme="minorHAnsi"/>
                  <w:b/>
                  <w:sz w:val="20"/>
                  <w:szCs w:val="22"/>
                </w:rPr>
                <w:id w:val="-400744851"/>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b/>
                <w:sz w:val="20"/>
                <w:szCs w:val="22"/>
              </w:rPr>
              <w:t xml:space="preserve">  </w:t>
            </w:r>
            <w:r w:rsidR="00EC4129" w:rsidRPr="0072197B">
              <w:rPr>
                <w:rFonts w:cstheme="minorHAnsi"/>
                <w:sz w:val="20"/>
                <w:szCs w:val="22"/>
              </w:rPr>
              <w:t>Right to</w:t>
            </w:r>
            <w:r w:rsidR="00EC4129" w:rsidRPr="0072197B">
              <w:rPr>
                <w:rFonts w:cstheme="minorHAnsi"/>
                <w:b/>
                <w:sz w:val="20"/>
                <w:szCs w:val="22"/>
              </w:rPr>
              <w:t xml:space="preserve"> r</w:t>
            </w:r>
            <w:r w:rsidR="00EC4129" w:rsidRPr="0072197B">
              <w:rPr>
                <w:rFonts w:cstheme="minorHAnsi"/>
                <w:sz w:val="20"/>
                <w:szCs w:val="22"/>
              </w:rPr>
              <w:t>ectification request</w:t>
            </w:r>
          </w:p>
        </w:tc>
        <w:tc>
          <w:tcPr>
            <w:tcW w:w="1901" w:type="dxa"/>
          </w:tcPr>
          <w:p w14:paraId="62B81A72" w14:textId="77777777" w:rsidR="00EC4129" w:rsidRPr="0072197B" w:rsidRDefault="00000000" w:rsidP="00ED0C57">
            <w:pPr>
              <w:spacing w:after="160"/>
              <w:rPr>
                <w:rFonts w:cstheme="minorHAnsi"/>
                <w:sz w:val="20"/>
                <w:szCs w:val="22"/>
              </w:rPr>
            </w:pPr>
            <w:sdt>
              <w:sdtPr>
                <w:rPr>
                  <w:rFonts w:cstheme="minorHAnsi"/>
                  <w:b/>
                  <w:sz w:val="20"/>
                  <w:szCs w:val="22"/>
                </w:rPr>
                <w:id w:val="783237118"/>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Right to erasure request</w:t>
            </w:r>
          </w:p>
        </w:tc>
        <w:tc>
          <w:tcPr>
            <w:tcW w:w="1901" w:type="dxa"/>
          </w:tcPr>
          <w:p w14:paraId="4BDB83B8" w14:textId="77777777" w:rsidR="00EC4129" w:rsidRPr="0072197B" w:rsidRDefault="00000000" w:rsidP="00ED0C57">
            <w:pPr>
              <w:spacing w:after="160"/>
              <w:rPr>
                <w:rFonts w:cstheme="minorHAnsi"/>
                <w:sz w:val="20"/>
                <w:szCs w:val="22"/>
              </w:rPr>
            </w:pPr>
            <w:sdt>
              <w:sdtPr>
                <w:rPr>
                  <w:rFonts w:cstheme="minorHAnsi"/>
                  <w:b/>
                  <w:sz w:val="20"/>
                  <w:szCs w:val="22"/>
                </w:rPr>
                <w:id w:val="-1838229256"/>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Right to restrict processing request</w:t>
            </w:r>
          </w:p>
          <w:p w14:paraId="3F5910CC" w14:textId="77777777" w:rsidR="00EC4129" w:rsidRPr="0072197B" w:rsidRDefault="00EC4129" w:rsidP="00ED0C57">
            <w:pPr>
              <w:spacing w:after="160"/>
              <w:rPr>
                <w:rFonts w:cstheme="minorHAnsi"/>
                <w:sz w:val="20"/>
                <w:szCs w:val="22"/>
              </w:rPr>
            </w:pPr>
          </w:p>
        </w:tc>
      </w:tr>
      <w:tr w:rsidR="00EC4129" w:rsidRPr="0072197B" w14:paraId="3297B14E" w14:textId="77777777" w:rsidTr="00ED0C57">
        <w:tc>
          <w:tcPr>
            <w:tcW w:w="1413" w:type="dxa"/>
            <w:vMerge/>
            <w:shd w:val="clear" w:color="auto" w:fill="E7E6E6"/>
          </w:tcPr>
          <w:p w14:paraId="57240724" w14:textId="77777777" w:rsidR="00EC4129" w:rsidRPr="0072197B" w:rsidRDefault="00EC4129" w:rsidP="00ED0C57">
            <w:pPr>
              <w:spacing w:after="160"/>
              <w:rPr>
                <w:rFonts w:cstheme="minorHAnsi"/>
                <w:b/>
                <w:sz w:val="20"/>
                <w:szCs w:val="22"/>
              </w:rPr>
            </w:pPr>
          </w:p>
        </w:tc>
        <w:tc>
          <w:tcPr>
            <w:tcW w:w="1900" w:type="dxa"/>
          </w:tcPr>
          <w:p w14:paraId="1C32D981" w14:textId="77777777" w:rsidR="00EC4129" w:rsidRPr="0072197B" w:rsidRDefault="00000000" w:rsidP="00ED0C57">
            <w:pPr>
              <w:spacing w:after="160"/>
              <w:rPr>
                <w:rFonts w:cstheme="minorHAnsi"/>
                <w:sz w:val="20"/>
                <w:szCs w:val="22"/>
              </w:rPr>
            </w:pPr>
            <w:sdt>
              <w:sdtPr>
                <w:rPr>
                  <w:rFonts w:cstheme="minorHAnsi"/>
                  <w:b/>
                  <w:sz w:val="20"/>
                  <w:szCs w:val="22"/>
                </w:rPr>
                <w:id w:val="-1293513722"/>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Right of portability request</w:t>
            </w:r>
          </w:p>
        </w:tc>
        <w:tc>
          <w:tcPr>
            <w:tcW w:w="1901" w:type="dxa"/>
          </w:tcPr>
          <w:p w14:paraId="65CEF324" w14:textId="77777777" w:rsidR="00EC4129" w:rsidRPr="0072197B" w:rsidRDefault="00000000" w:rsidP="00ED0C57">
            <w:pPr>
              <w:spacing w:after="160"/>
              <w:rPr>
                <w:rFonts w:cstheme="minorHAnsi"/>
                <w:sz w:val="20"/>
                <w:szCs w:val="22"/>
              </w:rPr>
            </w:pPr>
            <w:sdt>
              <w:sdtPr>
                <w:rPr>
                  <w:rFonts w:cstheme="minorHAnsi"/>
                  <w:b/>
                  <w:sz w:val="20"/>
                  <w:szCs w:val="22"/>
                </w:rPr>
                <w:id w:val="855691642"/>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Right to object request</w:t>
            </w:r>
          </w:p>
        </w:tc>
        <w:tc>
          <w:tcPr>
            <w:tcW w:w="1901" w:type="dxa"/>
          </w:tcPr>
          <w:p w14:paraId="4F529EA5" w14:textId="77777777" w:rsidR="00EC4129" w:rsidRPr="0072197B" w:rsidRDefault="00000000" w:rsidP="00ED0C57">
            <w:pPr>
              <w:spacing w:after="160"/>
              <w:rPr>
                <w:rFonts w:cstheme="minorHAnsi"/>
                <w:sz w:val="20"/>
                <w:szCs w:val="22"/>
              </w:rPr>
            </w:pPr>
            <w:sdt>
              <w:sdtPr>
                <w:rPr>
                  <w:rFonts w:cstheme="minorHAnsi"/>
                  <w:b/>
                  <w:sz w:val="20"/>
                  <w:szCs w:val="22"/>
                </w:rPr>
                <w:id w:val="-1204399189"/>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Automated decision-making request</w:t>
            </w:r>
          </w:p>
        </w:tc>
        <w:tc>
          <w:tcPr>
            <w:tcW w:w="1901" w:type="dxa"/>
          </w:tcPr>
          <w:p w14:paraId="2F9CEF5E" w14:textId="77777777" w:rsidR="00EC4129" w:rsidRPr="0072197B" w:rsidRDefault="00000000" w:rsidP="00ED0C57">
            <w:pPr>
              <w:spacing w:after="160"/>
              <w:rPr>
                <w:rFonts w:cstheme="minorHAnsi"/>
                <w:sz w:val="20"/>
                <w:szCs w:val="22"/>
              </w:rPr>
            </w:pPr>
            <w:sdt>
              <w:sdtPr>
                <w:rPr>
                  <w:rFonts w:cstheme="minorHAnsi"/>
                  <w:b/>
                  <w:sz w:val="20"/>
                  <w:szCs w:val="22"/>
                </w:rPr>
                <w:id w:val="1884295971"/>
                <w14:checkbox>
                  <w14:checked w14:val="0"/>
                  <w14:checkedState w14:val="2612" w14:font="MS Gothic"/>
                  <w14:uncheckedState w14:val="2610" w14:font="MS Gothic"/>
                </w14:checkbox>
              </w:sdtPr>
              <w:sdtContent>
                <w:r w:rsidR="00EC4129" w:rsidRPr="0072197B">
                  <w:rPr>
                    <w:rFonts w:ascii="Segoe UI Symbol" w:hAnsi="Segoe UI Symbol" w:cs="Segoe UI Symbol"/>
                    <w:b/>
                    <w:sz w:val="20"/>
                    <w:szCs w:val="22"/>
                  </w:rPr>
                  <w:t>☐</w:t>
                </w:r>
              </w:sdtContent>
            </w:sdt>
            <w:r w:rsidR="00EC4129" w:rsidRPr="0072197B">
              <w:rPr>
                <w:rFonts w:cstheme="minorHAnsi"/>
                <w:sz w:val="20"/>
                <w:szCs w:val="22"/>
              </w:rPr>
              <w:t xml:space="preserve">  Withdrawal of consent</w:t>
            </w:r>
          </w:p>
        </w:tc>
      </w:tr>
      <w:tr w:rsidR="00EC4129" w:rsidRPr="0072197B" w14:paraId="6BA6C2B0" w14:textId="77777777" w:rsidTr="00ED0C57">
        <w:trPr>
          <w:trHeight w:val="1509"/>
        </w:trPr>
        <w:tc>
          <w:tcPr>
            <w:tcW w:w="1413" w:type="dxa"/>
            <w:shd w:val="clear" w:color="auto" w:fill="E7E6E6"/>
          </w:tcPr>
          <w:p w14:paraId="0079D41B" w14:textId="77777777" w:rsidR="00EC4129" w:rsidRPr="0072197B" w:rsidRDefault="00EC4129" w:rsidP="00ED0C57">
            <w:pPr>
              <w:spacing w:after="160"/>
              <w:rPr>
                <w:rFonts w:cstheme="minorHAnsi"/>
                <w:b/>
                <w:sz w:val="20"/>
                <w:szCs w:val="22"/>
              </w:rPr>
            </w:pPr>
            <w:r w:rsidRPr="0072197B">
              <w:rPr>
                <w:rFonts w:cstheme="minorHAnsi"/>
                <w:b/>
                <w:sz w:val="20"/>
                <w:szCs w:val="22"/>
              </w:rPr>
              <w:t>Additional information related to your request</w:t>
            </w:r>
          </w:p>
        </w:tc>
        <w:tc>
          <w:tcPr>
            <w:tcW w:w="7603" w:type="dxa"/>
            <w:gridSpan w:val="4"/>
          </w:tcPr>
          <w:p w14:paraId="5CCAD052" w14:textId="77777777" w:rsidR="00EC4129" w:rsidRPr="0072197B" w:rsidRDefault="00EC4129" w:rsidP="00ED0C57">
            <w:pPr>
              <w:spacing w:after="160"/>
              <w:rPr>
                <w:rFonts w:cstheme="minorHAnsi"/>
                <w:sz w:val="20"/>
                <w:szCs w:val="22"/>
              </w:rPr>
            </w:pPr>
          </w:p>
        </w:tc>
      </w:tr>
    </w:tbl>
    <w:p w14:paraId="7787CAA0" w14:textId="77777777" w:rsidR="00EC4129" w:rsidRPr="0072197B" w:rsidRDefault="00EC4129" w:rsidP="00EC4129">
      <w:pPr>
        <w:rPr>
          <w:rFonts w:eastAsia="Calibri" w:cstheme="minorHAnsi"/>
          <w:sz w:val="20"/>
          <w:szCs w:val="22"/>
        </w:rPr>
      </w:pPr>
    </w:p>
    <w:p w14:paraId="2F756386" w14:textId="77777777" w:rsidR="00EC4129" w:rsidRPr="0072197B" w:rsidRDefault="00EC4129" w:rsidP="00EC4129">
      <w:pPr>
        <w:spacing w:after="160"/>
        <w:rPr>
          <w:rFonts w:eastAsia="Calibri" w:cstheme="minorHAnsi"/>
          <w:b/>
          <w:sz w:val="20"/>
          <w:szCs w:val="22"/>
        </w:rPr>
      </w:pPr>
      <w:r w:rsidRPr="0072197B">
        <w:rPr>
          <w:rFonts w:eastAsia="Calibri" w:cstheme="minorHAnsi"/>
          <w:b/>
          <w:sz w:val="20"/>
          <w:szCs w:val="22"/>
        </w:rPr>
        <w:t>Declaration</w:t>
      </w:r>
    </w:p>
    <w:p w14:paraId="4577C7D9"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I confirm I am the Data Subject named above:</w:t>
      </w:r>
    </w:p>
    <w:tbl>
      <w:tblPr>
        <w:tblStyle w:val="TableGrid1"/>
        <w:tblW w:w="0" w:type="auto"/>
        <w:tblLook w:val="04A0" w:firstRow="1" w:lastRow="0" w:firstColumn="1" w:lastColumn="0" w:noHBand="0" w:noVBand="1"/>
      </w:tblPr>
      <w:tblGrid>
        <w:gridCol w:w="2263"/>
        <w:gridCol w:w="6753"/>
      </w:tblGrid>
      <w:tr w:rsidR="00EC4129" w:rsidRPr="0072197B" w14:paraId="35044512" w14:textId="77777777" w:rsidTr="00ED0C57">
        <w:tc>
          <w:tcPr>
            <w:tcW w:w="2263" w:type="dxa"/>
            <w:shd w:val="clear" w:color="auto" w:fill="E7E6E6"/>
          </w:tcPr>
          <w:p w14:paraId="3EE20D28" w14:textId="77777777" w:rsidR="00EC4129" w:rsidRPr="0072197B" w:rsidRDefault="00EC4129" w:rsidP="00ED0C57">
            <w:pPr>
              <w:spacing w:after="160"/>
              <w:rPr>
                <w:rFonts w:cstheme="minorHAnsi"/>
                <w:b/>
                <w:sz w:val="20"/>
                <w:szCs w:val="22"/>
              </w:rPr>
            </w:pPr>
            <w:r w:rsidRPr="0072197B">
              <w:rPr>
                <w:rFonts w:cstheme="minorHAnsi"/>
                <w:b/>
                <w:sz w:val="20"/>
                <w:szCs w:val="22"/>
              </w:rPr>
              <w:t>Full Name</w:t>
            </w:r>
          </w:p>
        </w:tc>
        <w:tc>
          <w:tcPr>
            <w:tcW w:w="6753" w:type="dxa"/>
          </w:tcPr>
          <w:p w14:paraId="011F9E30" w14:textId="77777777" w:rsidR="00EC4129" w:rsidRPr="0072197B" w:rsidRDefault="00EC4129" w:rsidP="00ED0C57">
            <w:pPr>
              <w:spacing w:after="160"/>
              <w:rPr>
                <w:rFonts w:cstheme="minorHAnsi"/>
                <w:sz w:val="20"/>
                <w:szCs w:val="22"/>
              </w:rPr>
            </w:pPr>
          </w:p>
        </w:tc>
      </w:tr>
      <w:tr w:rsidR="00EC4129" w:rsidRPr="0072197B" w14:paraId="71204E9D" w14:textId="77777777" w:rsidTr="00ED0C57">
        <w:tc>
          <w:tcPr>
            <w:tcW w:w="2263" w:type="dxa"/>
            <w:shd w:val="clear" w:color="auto" w:fill="E7E6E6"/>
          </w:tcPr>
          <w:p w14:paraId="7FDA8EC4" w14:textId="77777777" w:rsidR="00EC4129" w:rsidRPr="0072197B" w:rsidRDefault="00EC4129" w:rsidP="00ED0C57">
            <w:pPr>
              <w:spacing w:after="160"/>
              <w:rPr>
                <w:rFonts w:cstheme="minorHAnsi"/>
                <w:b/>
                <w:sz w:val="20"/>
                <w:szCs w:val="22"/>
              </w:rPr>
            </w:pPr>
            <w:r w:rsidRPr="0072197B">
              <w:rPr>
                <w:rFonts w:cstheme="minorHAnsi"/>
                <w:b/>
                <w:sz w:val="20"/>
                <w:szCs w:val="22"/>
              </w:rPr>
              <w:t>Date</w:t>
            </w:r>
          </w:p>
        </w:tc>
        <w:tc>
          <w:tcPr>
            <w:tcW w:w="6753" w:type="dxa"/>
          </w:tcPr>
          <w:p w14:paraId="7EA3E8A0" w14:textId="77777777" w:rsidR="00EC4129" w:rsidRPr="0072197B" w:rsidRDefault="00EC4129" w:rsidP="00ED0C57">
            <w:pPr>
              <w:spacing w:after="160"/>
              <w:rPr>
                <w:rFonts w:cstheme="minorHAnsi"/>
                <w:sz w:val="20"/>
                <w:szCs w:val="22"/>
              </w:rPr>
            </w:pPr>
          </w:p>
        </w:tc>
      </w:tr>
    </w:tbl>
    <w:p w14:paraId="7F74CD0D" w14:textId="77777777" w:rsidR="00EC4129" w:rsidRPr="0072197B" w:rsidRDefault="00EC4129" w:rsidP="00EC4129">
      <w:pPr>
        <w:rPr>
          <w:rFonts w:eastAsia="Calibri" w:cstheme="minorHAnsi"/>
          <w:sz w:val="20"/>
          <w:szCs w:val="22"/>
        </w:rPr>
      </w:pPr>
    </w:p>
    <w:p w14:paraId="3EEB5AD7"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OR</w:t>
      </w:r>
      <w:r w:rsidRPr="0072197B">
        <w:rPr>
          <w:rFonts w:eastAsia="Calibri" w:cstheme="minorHAnsi"/>
          <w:sz w:val="20"/>
          <w:szCs w:val="22"/>
        </w:rPr>
        <w:tab/>
      </w:r>
    </w:p>
    <w:p w14:paraId="6608D254" w14:textId="77777777" w:rsidR="00EC4129" w:rsidRPr="0072197B" w:rsidRDefault="00EC4129" w:rsidP="00EC4129">
      <w:pPr>
        <w:spacing w:after="160"/>
        <w:rPr>
          <w:rFonts w:eastAsia="Calibri" w:cstheme="minorHAnsi"/>
          <w:sz w:val="20"/>
          <w:szCs w:val="22"/>
        </w:rPr>
      </w:pPr>
      <w:r w:rsidRPr="0072197B">
        <w:rPr>
          <w:rFonts w:eastAsia="Calibri" w:cstheme="minorHAnsi"/>
          <w:sz w:val="20"/>
          <w:szCs w:val="22"/>
        </w:rPr>
        <w:t>I confirm I am the third party named above and that I am entitled to act on behalf of the Data Subject named above:</w:t>
      </w:r>
    </w:p>
    <w:p w14:paraId="2BABC0A1" w14:textId="77777777" w:rsidR="00EC4129" w:rsidRPr="0072197B" w:rsidRDefault="00EC4129" w:rsidP="00EC4129">
      <w:pPr>
        <w:spacing w:after="160"/>
        <w:rPr>
          <w:rFonts w:eastAsia="Calibri" w:cstheme="minorHAnsi"/>
          <w:sz w:val="20"/>
          <w:szCs w:val="22"/>
        </w:rPr>
      </w:pPr>
    </w:p>
    <w:tbl>
      <w:tblPr>
        <w:tblStyle w:val="TableGrid1"/>
        <w:tblW w:w="0" w:type="auto"/>
        <w:tblLook w:val="04A0" w:firstRow="1" w:lastRow="0" w:firstColumn="1" w:lastColumn="0" w:noHBand="0" w:noVBand="1"/>
      </w:tblPr>
      <w:tblGrid>
        <w:gridCol w:w="2263"/>
        <w:gridCol w:w="6753"/>
      </w:tblGrid>
      <w:tr w:rsidR="00EC4129" w:rsidRPr="0072197B" w14:paraId="397938BD" w14:textId="77777777" w:rsidTr="00ED0C57">
        <w:tc>
          <w:tcPr>
            <w:tcW w:w="2263" w:type="dxa"/>
            <w:shd w:val="clear" w:color="auto" w:fill="E7E6E6"/>
          </w:tcPr>
          <w:p w14:paraId="14370BFD" w14:textId="77777777" w:rsidR="00EC4129" w:rsidRPr="0072197B" w:rsidRDefault="00EC4129" w:rsidP="00ED0C57">
            <w:pPr>
              <w:spacing w:after="160"/>
              <w:rPr>
                <w:rFonts w:cstheme="minorHAnsi"/>
                <w:b/>
                <w:sz w:val="20"/>
                <w:szCs w:val="22"/>
              </w:rPr>
            </w:pPr>
            <w:r w:rsidRPr="0072197B">
              <w:rPr>
                <w:rFonts w:cstheme="minorHAnsi"/>
                <w:b/>
                <w:sz w:val="20"/>
                <w:szCs w:val="22"/>
              </w:rPr>
              <w:t>Full Name</w:t>
            </w:r>
          </w:p>
        </w:tc>
        <w:tc>
          <w:tcPr>
            <w:tcW w:w="6753" w:type="dxa"/>
          </w:tcPr>
          <w:p w14:paraId="1ED3ABF9" w14:textId="77777777" w:rsidR="00EC4129" w:rsidRPr="0072197B" w:rsidRDefault="00EC4129" w:rsidP="00ED0C57">
            <w:pPr>
              <w:spacing w:after="160"/>
              <w:rPr>
                <w:rFonts w:cstheme="minorHAnsi"/>
                <w:sz w:val="20"/>
                <w:szCs w:val="22"/>
              </w:rPr>
            </w:pPr>
          </w:p>
        </w:tc>
      </w:tr>
      <w:tr w:rsidR="00EC4129" w:rsidRPr="0072197B" w14:paraId="5791CD46" w14:textId="77777777" w:rsidTr="00ED0C57">
        <w:tc>
          <w:tcPr>
            <w:tcW w:w="2263" w:type="dxa"/>
            <w:shd w:val="clear" w:color="auto" w:fill="E7E6E6"/>
          </w:tcPr>
          <w:p w14:paraId="7A8276DC" w14:textId="77777777" w:rsidR="00EC4129" w:rsidRPr="0072197B" w:rsidRDefault="00EC4129" w:rsidP="00ED0C57">
            <w:pPr>
              <w:spacing w:after="160"/>
              <w:rPr>
                <w:rFonts w:cstheme="minorHAnsi"/>
                <w:b/>
                <w:sz w:val="20"/>
                <w:szCs w:val="22"/>
              </w:rPr>
            </w:pPr>
            <w:r w:rsidRPr="0072197B">
              <w:rPr>
                <w:rFonts w:cstheme="minorHAnsi"/>
                <w:b/>
                <w:sz w:val="20"/>
                <w:szCs w:val="22"/>
              </w:rPr>
              <w:t>Date</w:t>
            </w:r>
          </w:p>
        </w:tc>
        <w:tc>
          <w:tcPr>
            <w:tcW w:w="6753" w:type="dxa"/>
          </w:tcPr>
          <w:p w14:paraId="7A16CBB5" w14:textId="77777777" w:rsidR="00EC4129" w:rsidRPr="0072197B" w:rsidRDefault="00EC4129" w:rsidP="00ED0C57">
            <w:pPr>
              <w:spacing w:after="160"/>
              <w:rPr>
                <w:rFonts w:cstheme="minorHAnsi"/>
                <w:sz w:val="20"/>
                <w:szCs w:val="22"/>
              </w:rPr>
            </w:pPr>
          </w:p>
        </w:tc>
      </w:tr>
    </w:tbl>
    <w:p w14:paraId="5869853C" w14:textId="358DA289" w:rsidR="00BA425C" w:rsidRPr="0072197B" w:rsidRDefault="00BA425C" w:rsidP="006700BB">
      <w:pPr>
        <w:pStyle w:val="Heading1"/>
        <w:numPr>
          <w:ilvl w:val="0"/>
          <w:numId w:val="0"/>
        </w:numPr>
        <w:ind w:left="709" w:hanging="709"/>
      </w:pPr>
    </w:p>
    <w:sectPr w:rsidR="00BA425C" w:rsidRPr="0072197B" w:rsidSect="00E937C0">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9E4E" w14:textId="77777777" w:rsidR="004F2E02" w:rsidRDefault="004F2E02">
      <w:r>
        <w:separator/>
      </w:r>
    </w:p>
    <w:p w14:paraId="5736FF16" w14:textId="77777777" w:rsidR="004F2E02" w:rsidRDefault="004F2E02"/>
    <w:p w14:paraId="73E4C66E" w14:textId="77777777" w:rsidR="004F2E02" w:rsidRDefault="004F2E02"/>
  </w:endnote>
  <w:endnote w:type="continuationSeparator" w:id="0">
    <w:p w14:paraId="73D940C2" w14:textId="77777777" w:rsidR="004F2E02" w:rsidRDefault="004F2E02">
      <w:r>
        <w:continuationSeparator/>
      </w:r>
    </w:p>
    <w:p w14:paraId="70964903" w14:textId="77777777" w:rsidR="004F2E02" w:rsidRDefault="004F2E02"/>
    <w:p w14:paraId="507BDFB7" w14:textId="77777777" w:rsidR="004F2E02" w:rsidRDefault="004F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260E" w14:textId="77777777" w:rsidR="004F2E02" w:rsidRDefault="004F2E02">
      <w:r>
        <w:separator/>
      </w:r>
    </w:p>
    <w:p w14:paraId="1419B9A9" w14:textId="77777777" w:rsidR="004F2E02" w:rsidRDefault="004F2E02"/>
    <w:p w14:paraId="39F44251" w14:textId="77777777" w:rsidR="004F2E02" w:rsidRDefault="004F2E02"/>
  </w:footnote>
  <w:footnote w:type="continuationSeparator" w:id="0">
    <w:p w14:paraId="38D3C490" w14:textId="77777777" w:rsidR="004F2E02" w:rsidRDefault="004F2E02">
      <w:r>
        <w:continuationSeparator/>
      </w:r>
    </w:p>
    <w:p w14:paraId="2F289065" w14:textId="77777777" w:rsidR="004F2E02" w:rsidRDefault="004F2E02"/>
    <w:p w14:paraId="4238427D" w14:textId="77777777" w:rsidR="004F2E02" w:rsidRDefault="004F2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80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4CA8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B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4C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368D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8D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7CB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0C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441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EB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4077"/>
    <w:multiLevelType w:val="multilevel"/>
    <w:tmpl w:val="BA945D3C"/>
    <w:lvl w:ilvl="0">
      <w:start w:val="1"/>
      <w:numFmt w:val="upperLetter"/>
      <w:lvlText w:val="Appendix %1"/>
      <w:lvlJc w:val="left"/>
      <w:pPr>
        <w:tabs>
          <w:tab w:val="num" w:pos="851"/>
        </w:tabs>
        <w:ind w:left="851" w:hanging="851"/>
      </w:pPr>
      <w:rPr>
        <w:rFonts w:hint="default"/>
      </w:rPr>
    </w:lvl>
    <w:lvl w:ilvl="1">
      <w:start w:val="1"/>
      <w:numFmt w:val="lowerRoman"/>
      <w:lvlText w:val="Appendix %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E4A63BB"/>
    <w:multiLevelType w:val="multilevel"/>
    <w:tmpl w:val="5418A56C"/>
    <w:lvl w:ilvl="0">
      <w:start w:val="1"/>
      <w:numFmt w:val="upperLetter"/>
      <w:lvlText w:val="Appendix %1"/>
      <w:lvlJc w:val="left"/>
      <w:pPr>
        <w:tabs>
          <w:tab w:val="num" w:pos="432"/>
        </w:tabs>
        <w:ind w:left="432" w:hanging="432"/>
      </w:pPr>
      <w:rPr>
        <w:rFonts w:hint="default"/>
      </w:rPr>
    </w:lvl>
    <w:lvl w:ilvl="1">
      <w:start w:val="1"/>
      <w:numFmt w:val="lowerLetter"/>
      <w:lvlText w:val="Appendi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1B009E6"/>
    <w:multiLevelType w:val="multilevel"/>
    <w:tmpl w:val="4A64639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5"/>
      <w:lvlJc w:val="left"/>
      <w:pPr>
        <w:tabs>
          <w:tab w:val="num" w:pos="1134"/>
        </w:tabs>
        <w:ind w:left="1134" w:hanging="1134"/>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3011B7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AA27AA"/>
    <w:multiLevelType w:val="hybridMultilevel"/>
    <w:tmpl w:val="2F869D9A"/>
    <w:lvl w:ilvl="0" w:tplc="B210A18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C5D9A"/>
    <w:multiLevelType w:val="hybridMultilevel"/>
    <w:tmpl w:val="66125504"/>
    <w:lvl w:ilvl="0" w:tplc="CAC816F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983BFA"/>
    <w:multiLevelType w:val="hybridMultilevel"/>
    <w:tmpl w:val="68AA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C28C6"/>
    <w:multiLevelType w:val="multilevel"/>
    <w:tmpl w:val="2388787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C520F6"/>
    <w:multiLevelType w:val="multilevel"/>
    <w:tmpl w:val="C6F2AEEE"/>
    <w:lvl w:ilvl="0">
      <w:start w:val="1"/>
      <w:numFmt w:val="upperLetter"/>
      <w:lvlText w:val="Appendix %1"/>
      <w:lvlJc w:val="left"/>
      <w:pPr>
        <w:tabs>
          <w:tab w:val="num" w:pos="432"/>
        </w:tabs>
        <w:ind w:left="432" w:hanging="432"/>
      </w:pPr>
      <w:rPr>
        <w:rFonts w:hint="default"/>
      </w:rPr>
    </w:lvl>
    <w:lvl w:ilvl="1">
      <w:start w:val="1"/>
      <w:numFmt w:val="lowerLetter"/>
      <w:lvlText w:val="Appendi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DCC2590"/>
    <w:multiLevelType w:val="multilevel"/>
    <w:tmpl w:val="D2D24892"/>
    <w:lvl w:ilvl="0">
      <w:start w:val="1"/>
      <w:numFmt w:val="upperLetter"/>
      <w:pStyle w:val="AppendixMain"/>
      <w:lvlText w:val="Appendix %1"/>
      <w:lvlJc w:val="left"/>
      <w:pPr>
        <w:tabs>
          <w:tab w:val="num" w:pos="2552"/>
        </w:tabs>
        <w:ind w:left="2552" w:hanging="2552"/>
      </w:pPr>
      <w:rPr>
        <w:rFonts w:hint="default"/>
      </w:rPr>
    </w:lvl>
    <w:lvl w:ilvl="1">
      <w:start w:val="1"/>
      <w:numFmt w:val="lowerRoman"/>
      <w:pStyle w:val="AppendixSub"/>
      <w:lvlText w:val="Appendix %1.%2"/>
      <w:lvlJc w:val="left"/>
      <w:pPr>
        <w:tabs>
          <w:tab w:val="num" w:pos="2552"/>
        </w:tabs>
        <w:ind w:left="2552" w:hanging="2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E4D0B4A"/>
    <w:multiLevelType w:val="hybridMultilevel"/>
    <w:tmpl w:val="A6C68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D352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1E12FEA"/>
    <w:multiLevelType w:val="multilevel"/>
    <w:tmpl w:val="DEBC5DA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2977"/>
        </w:tabs>
        <w:ind w:left="2977" w:hanging="2977"/>
      </w:pPr>
      <w:rPr>
        <w:rFonts w:hint="default"/>
      </w:rPr>
    </w:lvl>
    <w:lvl w:ilvl="7">
      <w:start w:val="1"/>
      <w:numFmt w:val="decimal"/>
      <w:pStyle w:val="Heading8"/>
      <w:lvlText w:val="%1.%2.%3.%4.%5.%6.%7.%8"/>
      <w:lvlJc w:val="left"/>
      <w:pPr>
        <w:tabs>
          <w:tab w:val="num" w:pos="3119"/>
        </w:tabs>
        <w:ind w:left="3119" w:hanging="3119"/>
      </w:pPr>
      <w:rPr>
        <w:rFonts w:hint="default"/>
      </w:rPr>
    </w:lvl>
    <w:lvl w:ilvl="8">
      <w:start w:val="1"/>
      <w:numFmt w:val="decimal"/>
      <w:pStyle w:val="Heading9"/>
      <w:lvlText w:val="%1.%2.%3.%4.%5.%6.%7.%8.%9"/>
      <w:lvlJc w:val="left"/>
      <w:pPr>
        <w:tabs>
          <w:tab w:val="num" w:pos="3260"/>
        </w:tabs>
        <w:ind w:left="3260" w:hanging="3260"/>
      </w:pPr>
      <w:rPr>
        <w:rFonts w:hint="default"/>
      </w:rPr>
    </w:lvl>
  </w:abstractNum>
  <w:abstractNum w:abstractNumId="23" w15:restartNumberingAfterBreak="0">
    <w:nsid w:val="361A514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23223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81706D3"/>
    <w:multiLevelType w:val="hybridMultilevel"/>
    <w:tmpl w:val="F3D01D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CAA1944"/>
    <w:multiLevelType w:val="hybridMultilevel"/>
    <w:tmpl w:val="E670E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CD320DA"/>
    <w:multiLevelType w:val="multilevel"/>
    <w:tmpl w:val="92C8A88C"/>
    <w:lvl w:ilvl="0">
      <w:start w:val="1"/>
      <w:numFmt w:val="upperLetter"/>
      <w:lvlText w:val="Appendix %1"/>
      <w:lvlJc w:val="left"/>
      <w:pPr>
        <w:tabs>
          <w:tab w:val="num" w:pos="851"/>
        </w:tabs>
        <w:ind w:left="851" w:hanging="851"/>
      </w:pPr>
      <w:rPr>
        <w:rFonts w:hint="default"/>
      </w:rPr>
    </w:lvl>
    <w:lvl w:ilvl="1">
      <w:start w:val="1"/>
      <w:numFmt w:val="lowerLetter"/>
      <w:lvlText w:val="Appendix %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8E7B59"/>
    <w:multiLevelType w:val="multilevel"/>
    <w:tmpl w:val="1878F23A"/>
    <w:lvl w:ilvl="0">
      <w:start w:val="1"/>
      <w:numFmt w:val="upperLetter"/>
      <w:lvlText w:val="Appendix %1"/>
      <w:lvlJc w:val="left"/>
      <w:pPr>
        <w:tabs>
          <w:tab w:val="num" w:pos="851"/>
        </w:tabs>
        <w:ind w:left="851" w:hanging="851"/>
      </w:pPr>
      <w:rPr>
        <w:rFonts w:hint="default"/>
      </w:rPr>
    </w:lvl>
    <w:lvl w:ilvl="1">
      <w:start w:val="1"/>
      <w:numFmt w:val="upperRoman"/>
      <w:lvlText w:val="Appendix %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69D34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1224AF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D42969"/>
    <w:multiLevelType w:val="multilevel"/>
    <w:tmpl w:val="AF0608EC"/>
    <w:lvl w:ilvl="0">
      <w:start w:val="1"/>
      <w:numFmt w:val="upperLetter"/>
      <w:lvlText w:val="Appendix %1"/>
      <w:lvlJc w:val="left"/>
      <w:pPr>
        <w:tabs>
          <w:tab w:val="num" w:pos="432"/>
        </w:tabs>
        <w:ind w:left="432" w:hanging="432"/>
      </w:pPr>
      <w:rPr>
        <w:rFonts w:hint="default"/>
      </w:rPr>
    </w:lvl>
    <w:lvl w:ilvl="1">
      <w:start w:val="1"/>
      <w:numFmt w:val="lowerLetter"/>
      <w:lvlText w:val="Appendi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862D51"/>
    <w:multiLevelType w:val="multilevel"/>
    <w:tmpl w:val="68F2A1F6"/>
    <w:lvl w:ilvl="0">
      <w:start w:val="1"/>
      <w:numFmt w:val="upperLetter"/>
      <w:lvlText w:val="Appendix %1"/>
      <w:lvlJc w:val="left"/>
      <w:pPr>
        <w:tabs>
          <w:tab w:val="num" w:pos="432"/>
        </w:tabs>
        <w:ind w:left="432" w:hanging="432"/>
      </w:pPr>
      <w:rPr>
        <w:rFonts w:hint="default"/>
      </w:rPr>
    </w:lvl>
    <w:lvl w:ilvl="1">
      <w:start w:val="1"/>
      <w:numFmt w:val="lowerLetter"/>
      <w:lvlText w:val="Appendi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8685DE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0D72DC"/>
    <w:multiLevelType w:val="multilevel"/>
    <w:tmpl w:val="B048437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2520"/>
        </w:tabs>
        <w:ind w:left="0" w:firstLine="0"/>
      </w:pPr>
      <w:rPr>
        <w:rFonts w:hint="default"/>
      </w:rPr>
    </w:lvl>
    <w:lvl w:ilvl="4">
      <w:start w:val="1"/>
      <w:numFmt w:val="decimal"/>
      <w:lvlText w:val="%1.%2.%3.%5"/>
      <w:lvlJc w:val="left"/>
      <w:pPr>
        <w:tabs>
          <w:tab w:val="num" w:pos="3240"/>
        </w:tabs>
        <w:ind w:left="2880" w:hanging="288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0A60310"/>
    <w:multiLevelType w:val="hybridMultilevel"/>
    <w:tmpl w:val="6D5E2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AB605C"/>
    <w:multiLevelType w:val="multilevel"/>
    <w:tmpl w:val="F27E775C"/>
    <w:lvl w:ilvl="0">
      <w:start w:val="1"/>
      <w:numFmt w:val="upperLetter"/>
      <w:lvlText w:val="Appendix %1"/>
      <w:lvlJc w:val="left"/>
      <w:pPr>
        <w:tabs>
          <w:tab w:val="num" w:pos="432"/>
        </w:tabs>
        <w:ind w:left="432" w:hanging="432"/>
      </w:pPr>
      <w:rPr>
        <w:rFonts w:hint="default"/>
      </w:rPr>
    </w:lvl>
    <w:lvl w:ilvl="1">
      <w:start w:val="1"/>
      <w:numFmt w:val="lowerLetter"/>
      <w:lvlText w:val="Appendi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336F48"/>
    <w:multiLevelType w:val="hybridMultilevel"/>
    <w:tmpl w:val="CB5CFCA4"/>
    <w:lvl w:ilvl="0" w:tplc="492A22D0">
      <w:start w:val="1"/>
      <w:numFmt w:val="bullet"/>
      <w:lvlText w:val=""/>
      <w:lvlJc w:val="left"/>
      <w:pPr>
        <w:ind w:left="360" w:hanging="360"/>
      </w:pPr>
      <w:rPr>
        <w:rFonts w:ascii="Symbol" w:hAnsi="Symbol" w:hint="default"/>
        <w:color w:val="90837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21C0D"/>
    <w:multiLevelType w:val="multilevel"/>
    <w:tmpl w:val="41BAE9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2520"/>
        </w:tabs>
        <w:ind w:left="0" w:firstLine="0"/>
      </w:pPr>
      <w:rPr>
        <w:rFonts w:hint="default"/>
      </w:rPr>
    </w:lvl>
    <w:lvl w:ilvl="4">
      <w:start w:val="1"/>
      <w:numFmt w:val="decimal"/>
      <w:lvlText w:val="%1.%2.%3.%5"/>
      <w:lvlJc w:val="left"/>
      <w:pPr>
        <w:tabs>
          <w:tab w:val="num" w:pos="3240"/>
        </w:tabs>
        <w:ind w:left="2880" w:hanging="288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14647B"/>
    <w:multiLevelType w:val="multilevel"/>
    <w:tmpl w:val="9A68ECF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lvlText w:val="%1.%2.%3.%4"/>
      <w:lvlJc w:val="left"/>
      <w:pPr>
        <w:tabs>
          <w:tab w:val="num" w:pos="2520"/>
        </w:tabs>
        <w:ind w:left="2160" w:firstLine="0"/>
      </w:pPr>
      <w:rPr>
        <w:rFonts w:hint="default"/>
      </w:rPr>
    </w:lvl>
    <w:lvl w:ilvl="4">
      <w:start w:val="1"/>
      <w:numFmt w:val="decimal"/>
      <w:lvlText w:val="%1.%2.%3.%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72CF4C2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53548C3"/>
    <w:multiLevelType w:val="hybridMultilevel"/>
    <w:tmpl w:val="626A1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865D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B16463A"/>
    <w:multiLevelType w:val="multilevel"/>
    <w:tmpl w:val="9A68ECF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lvlText w:val="%1.%2.%3.%4"/>
      <w:lvlJc w:val="left"/>
      <w:pPr>
        <w:tabs>
          <w:tab w:val="num" w:pos="2520"/>
        </w:tabs>
        <w:ind w:left="2160" w:firstLine="0"/>
      </w:pPr>
      <w:rPr>
        <w:rFonts w:hint="default"/>
      </w:rPr>
    </w:lvl>
    <w:lvl w:ilvl="4">
      <w:start w:val="1"/>
      <w:numFmt w:val="decimal"/>
      <w:lvlText w:val="%1.%2.%3.%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D4F0A63"/>
    <w:multiLevelType w:val="multilevel"/>
    <w:tmpl w:val="7720A29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5"/>
      <w:lvlJc w:val="left"/>
      <w:pPr>
        <w:tabs>
          <w:tab w:val="num" w:pos="1134"/>
        </w:tabs>
        <w:ind w:left="1134" w:hanging="1134"/>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675499248">
    <w:abstractNumId w:val="8"/>
  </w:num>
  <w:num w:numId="2" w16cid:durableId="817573038">
    <w:abstractNumId w:val="3"/>
  </w:num>
  <w:num w:numId="3" w16cid:durableId="544604381">
    <w:abstractNumId w:val="2"/>
  </w:num>
  <w:num w:numId="4" w16cid:durableId="227423664">
    <w:abstractNumId w:val="1"/>
  </w:num>
  <w:num w:numId="5" w16cid:durableId="160891952">
    <w:abstractNumId w:val="0"/>
  </w:num>
  <w:num w:numId="6" w16cid:durableId="317265284">
    <w:abstractNumId w:val="9"/>
  </w:num>
  <w:num w:numId="7" w16cid:durableId="1232035782">
    <w:abstractNumId w:val="7"/>
  </w:num>
  <w:num w:numId="8" w16cid:durableId="669870311">
    <w:abstractNumId w:val="6"/>
  </w:num>
  <w:num w:numId="9" w16cid:durableId="692416606">
    <w:abstractNumId w:val="5"/>
  </w:num>
  <w:num w:numId="10" w16cid:durableId="1161893631">
    <w:abstractNumId w:val="4"/>
  </w:num>
  <w:num w:numId="11" w16cid:durableId="690303118">
    <w:abstractNumId w:val="22"/>
  </w:num>
  <w:num w:numId="12" w16cid:durableId="468327691">
    <w:abstractNumId w:val="43"/>
  </w:num>
  <w:num w:numId="13" w16cid:durableId="903218052">
    <w:abstractNumId w:val="39"/>
  </w:num>
  <w:num w:numId="14" w16cid:durableId="1816412773">
    <w:abstractNumId w:val="38"/>
  </w:num>
  <w:num w:numId="15" w16cid:durableId="1324817183">
    <w:abstractNumId w:val="34"/>
  </w:num>
  <w:num w:numId="16" w16cid:durableId="546914217">
    <w:abstractNumId w:val="44"/>
  </w:num>
  <w:num w:numId="17" w16cid:durableId="996106729">
    <w:abstractNumId w:val="37"/>
  </w:num>
  <w:num w:numId="18" w16cid:durableId="124785040">
    <w:abstractNumId w:val="32"/>
  </w:num>
  <w:num w:numId="19" w16cid:durableId="511648655">
    <w:abstractNumId w:val="21"/>
  </w:num>
  <w:num w:numId="20" w16cid:durableId="1183395168">
    <w:abstractNumId w:val="42"/>
  </w:num>
  <w:num w:numId="21" w16cid:durableId="1677414989">
    <w:abstractNumId w:val="19"/>
  </w:num>
  <w:num w:numId="22" w16cid:durableId="902369590">
    <w:abstractNumId w:val="36"/>
  </w:num>
  <w:num w:numId="23" w16cid:durableId="179319194">
    <w:abstractNumId w:val="18"/>
  </w:num>
  <w:num w:numId="24" w16cid:durableId="1829664709">
    <w:abstractNumId w:val="31"/>
  </w:num>
  <w:num w:numId="25" w16cid:durableId="961500214">
    <w:abstractNumId w:val="11"/>
  </w:num>
  <w:num w:numId="26" w16cid:durableId="343869090">
    <w:abstractNumId w:val="27"/>
  </w:num>
  <w:num w:numId="27" w16cid:durableId="633222568">
    <w:abstractNumId w:val="28"/>
  </w:num>
  <w:num w:numId="28" w16cid:durableId="1672637129">
    <w:abstractNumId w:val="10"/>
  </w:num>
  <w:num w:numId="29" w16cid:durableId="708141139">
    <w:abstractNumId w:val="12"/>
  </w:num>
  <w:num w:numId="30" w16cid:durableId="554391569">
    <w:abstractNumId w:val="40"/>
  </w:num>
  <w:num w:numId="31" w16cid:durableId="1522665304">
    <w:abstractNumId w:val="33"/>
  </w:num>
  <w:num w:numId="32" w16cid:durableId="346564692">
    <w:abstractNumId w:val="24"/>
  </w:num>
  <w:num w:numId="33" w16cid:durableId="1485776917">
    <w:abstractNumId w:val="30"/>
  </w:num>
  <w:num w:numId="34" w16cid:durableId="799343047">
    <w:abstractNumId w:val="23"/>
  </w:num>
  <w:num w:numId="35" w16cid:durableId="427626389">
    <w:abstractNumId w:val="29"/>
  </w:num>
  <w:num w:numId="36" w16cid:durableId="566846908">
    <w:abstractNumId w:val="13"/>
  </w:num>
  <w:num w:numId="37" w16cid:durableId="960115389">
    <w:abstractNumId w:val="14"/>
  </w:num>
  <w:num w:numId="38" w16cid:durableId="2102018402">
    <w:abstractNumId w:val="15"/>
  </w:num>
  <w:num w:numId="39" w16cid:durableId="344525460">
    <w:abstractNumId w:val="16"/>
  </w:num>
  <w:num w:numId="40" w16cid:durableId="1934512933">
    <w:abstractNumId w:val="25"/>
  </w:num>
  <w:num w:numId="41" w16cid:durableId="2113740124">
    <w:abstractNumId w:val="17"/>
  </w:num>
  <w:num w:numId="42" w16cid:durableId="1524399139">
    <w:abstractNumId w:val="20"/>
  </w:num>
  <w:num w:numId="43" w16cid:durableId="374738111">
    <w:abstractNumId w:val="41"/>
  </w:num>
  <w:num w:numId="44" w16cid:durableId="1789621126">
    <w:abstractNumId w:val="26"/>
  </w:num>
  <w:num w:numId="45" w16cid:durableId="17576287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EC"/>
    <w:rsid w:val="00004A37"/>
    <w:rsid w:val="00005F69"/>
    <w:rsid w:val="00007B70"/>
    <w:rsid w:val="00022144"/>
    <w:rsid w:val="00041BF7"/>
    <w:rsid w:val="000457EA"/>
    <w:rsid w:val="00052F6B"/>
    <w:rsid w:val="000651DF"/>
    <w:rsid w:val="000674F8"/>
    <w:rsid w:val="000733CA"/>
    <w:rsid w:val="0008167F"/>
    <w:rsid w:val="000855BD"/>
    <w:rsid w:val="00090519"/>
    <w:rsid w:val="00092034"/>
    <w:rsid w:val="00093C66"/>
    <w:rsid w:val="000B1139"/>
    <w:rsid w:val="000B122A"/>
    <w:rsid w:val="000B1D84"/>
    <w:rsid w:val="000B4DDA"/>
    <w:rsid w:val="000C0096"/>
    <w:rsid w:val="000C385C"/>
    <w:rsid w:val="000D2939"/>
    <w:rsid w:val="000D7CA2"/>
    <w:rsid w:val="000F19FB"/>
    <w:rsid w:val="000F58EB"/>
    <w:rsid w:val="0012088E"/>
    <w:rsid w:val="00120A73"/>
    <w:rsid w:val="00123467"/>
    <w:rsid w:val="00125D88"/>
    <w:rsid w:val="0013173D"/>
    <w:rsid w:val="00134A00"/>
    <w:rsid w:val="001453B6"/>
    <w:rsid w:val="00152311"/>
    <w:rsid w:val="00163417"/>
    <w:rsid w:val="00167F14"/>
    <w:rsid w:val="0018136F"/>
    <w:rsid w:val="00181B62"/>
    <w:rsid w:val="00182AA4"/>
    <w:rsid w:val="001856AF"/>
    <w:rsid w:val="00191D27"/>
    <w:rsid w:val="00197D1E"/>
    <w:rsid w:val="001A0FF8"/>
    <w:rsid w:val="001A4F1C"/>
    <w:rsid w:val="001B3AA4"/>
    <w:rsid w:val="001C2FFC"/>
    <w:rsid w:val="001C3718"/>
    <w:rsid w:val="001C435F"/>
    <w:rsid w:val="001D6F69"/>
    <w:rsid w:val="001D7B6B"/>
    <w:rsid w:val="001E33F6"/>
    <w:rsid w:val="002068B7"/>
    <w:rsid w:val="002211C9"/>
    <w:rsid w:val="00247D64"/>
    <w:rsid w:val="002607CB"/>
    <w:rsid w:val="00264328"/>
    <w:rsid w:val="002703A1"/>
    <w:rsid w:val="00270B1A"/>
    <w:rsid w:val="0027571F"/>
    <w:rsid w:val="00276D6D"/>
    <w:rsid w:val="00280466"/>
    <w:rsid w:val="002807BE"/>
    <w:rsid w:val="00280BDA"/>
    <w:rsid w:val="00291C56"/>
    <w:rsid w:val="00292835"/>
    <w:rsid w:val="00295520"/>
    <w:rsid w:val="00296C35"/>
    <w:rsid w:val="00296CC3"/>
    <w:rsid w:val="002B3051"/>
    <w:rsid w:val="002B6201"/>
    <w:rsid w:val="002C117D"/>
    <w:rsid w:val="002C7D83"/>
    <w:rsid w:val="002D66C7"/>
    <w:rsid w:val="002F0478"/>
    <w:rsid w:val="00301F7D"/>
    <w:rsid w:val="0030749B"/>
    <w:rsid w:val="00322D14"/>
    <w:rsid w:val="00322DE5"/>
    <w:rsid w:val="003247D5"/>
    <w:rsid w:val="00324C25"/>
    <w:rsid w:val="003254FA"/>
    <w:rsid w:val="0033131F"/>
    <w:rsid w:val="003431A4"/>
    <w:rsid w:val="00343C9C"/>
    <w:rsid w:val="003511E9"/>
    <w:rsid w:val="00352705"/>
    <w:rsid w:val="003528C1"/>
    <w:rsid w:val="003650B9"/>
    <w:rsid w:val="00366FF3"/>
    <w:rsid w:val="003828AB"/>
    <w:rsid w:val="00386748"/>
    <w:rsid w:val="00386B6C"/>
    <w:rsid w:val="003A424F"/>
    <w:rsid w:val="003A6EE4"/>
    <w:rsid w:val="003B4ECE"/>
    <w:rsid w:val="003B4F0B"/>
    <w:rsid w:val="003C5215"/>
    <w:rsid w:val="003C53C9"/>
    <w:rsid w:val="003D11D6"/>
    <w:rsid w:val="003D36BF"/>
    <w:rsid w:val="003E5957"/>
    <w:rsid w:val="003E6A03"/>
    <w:rsid w:val="003F4B1A"/>
    <w:rsid w:val="00402A15"/>
    <w:rsid w:val="00407BCD"/>
    <w:rsid w:val="004110CF"/>
    <w:rsid w:val="004159D9"/>
    <w:rsid w:val="00415FCF"/>
    <w:rsid w:val="00426347"/>
    <w:rsid w:val="004318A7"/>
    <w:rsid w:val="00442E0C"/>
    <w:rsid w:val="00444D7D"/>
    <w:rsid w:val="00450F6D"/>
    <w:rsid w:val="00452D9D"/>
    <w:rsid w:val="00453543"/>
    <w:rsid w:val="004549E3"/>
    <w:rsid w:val="00475E18"/>
    <w:rsid w:val="004879FA"/>
    <w:rsid w:val="00495624"/>
    <w:rsid w:val="004C27F4"/>
    <w:rsid w:val="004C311C"/>
    <w:rsid w:val="004C4DB3"/>
    <w:rsid w:val="004C5C7A"/>
    <w:rsid w:val="004D7AFF"/>
    <w:rsid w:val="004E5A23"/>
    <w:rsid w:val="004E7930"/>
    <w:rsid w:val="004F2D78"/>
    <w:rsid w:val="004F2E02"/>
    <w:rsid w:val="00504D2A"/>
    <w:rsid w:val="00515474"/>
    <w:rsid w:val="00516FB5"/>
    <w:rsid w:val="00551B46"/>
    <w:rsid w:val="00560D39"/>
    <w:rsid w:val="005679E1"/>
    <w:rsid w:val="00571AD3"/>
    <w:rsid w:val="00590BF3"/>
    <w:rsid w:val="0059215B"/>
    <w:rsid w:val="005A0AA4"/>
    <w:rsid w:val="005C235B"/>
    <w:rsid w:val="005C2E09"/>
    <w:rsid w:val="005C35BE"/>
    <w:rsid w:val="005E6612"/>
    <w:rsid w:val="005E6A83"/>
    <w:rsid w:val="005E7F2C"/>
    <w:rsid w:val="005F2195"/>
    <w:rsid w:val="005F3E36"/>
    <w:rsid w:val="005F42C1"/>
    <w:rsid w:val="005F4BB8"/>
    <w:rsid w:val="005F52D3"/>
    <w:rsid w:val="005F5C08"/>
    <w:rsid w:val="00625DCC"/>
    <w:rsid w:val="00641CBD"/>
    <w:rsid w:val="006420F9"/>
    <w:rsid w:val="00656450"/>
    <w:rsid w:val="00666B22"/>
    <w:rsid w:val="006700BB"/>
    <w:rsid w:val="00672718"/>
    <w:rsid w:val="0068169E"/>
    <w:rsid w:val="00682303"/>
    <w:rsid w:val="00686F95"/>
    <w:rsid w:val="00687A75"/>
    <w:rsid w:val="006A4A93"/>
    <w:rsid w:val="006B00F3"/>
    <w:rsid w:val="006B1FB1"/>
    <w:rsid w:val="006B2305"/>
    <w:rsid w:val="006C4BF6"/>
    <w:rsid w:val="006F7884"/>
    <w:rsid w:val="0070117C"/>
    <w:rsid w:val="0070285A"/>
    <w:rsid w:val="0072197B"/>
    <w:rsid w:val="00731501"/>
    <w:rsid w:val="00775C43"/>
    <w:rsid w:val="007801DB"/>
    <w:rsid w:val="007904C8"/>
    <w:rsid w:val="007A1860"/>
    <w:rsid w:val="007B6604"/>
    <w:rsid w:val="007B7E90"/>
    <w:rsid w:val="007C1F41"/>
    <w:rsid w:val="007D0EF2"/>
    <w:rsid w:val="007D3C60"/>
    <w:rsid w:val="007E4D24"/>
    <w:rsid w:val="007F4F75"/>
    <w:rsid w:val="00813EFD"/>
    <w:rsid w:val="00814A19"/>
    <w:rsid w:val="00814A24"/>
    <w:rsid w:val="00817F53"/>
    <w:rsid w:val="00822A6D"/>
    <w:rsid w:val="008459B8"/>
    <w:rsid w:val="0084790B"/>
    <w:rsid w:val="00851DF1"/>
    <w:rsid w:val="00854605"/>
    <w:rsid w:val="00874D67"/>
    <w:rsid w:val="008845BF"/>
    <w:rsid w:val="00885866"/>
    <w:rsid w:val="00896AC9"/>
    <w:rsid w:val="008A2253"/>
    <w:rsid w:val="008A2EF3"/>
    <w:rsid w:val="008A5873"/>
    <w:rsid w:val="008B09D5"/>
    <w:rsid w:val="008B35D5"/>
    <w:rsid w:val="008C349A"/>
    <w:rsid w:val="008D52A0"/>
    <w:rsid w:val="008D65BD"/>
    <w:rsid w:val="008E1901"/>
    <w:rsid w:val="008F04B8"/>
    <w:rsid w:val="00904406"/>
    <w:rsid w:val="009430E7"/>
    <w:rsid w:val="009625B3"/>
    <w:rsid w:val="009745FF"/>
    <w:rsid w:val="00983C28"/>
    <w:rsid w:val="00984FC9"/>
    <w:rsid w:val="0098592D"/>
    <w:rsid w:val="00996B87"/>
    <w:rsid w:val="009A3573"/>
    <w:rsid w:val="009A4206"/>
    <w:rsid w:val="009A4D4F"/>
    <w:rsid w:val="009A5C93"/>
    <w:rsid w:val="009A7926"/>
    <w:rsid w:val="009B6C38"/>
    <w:rsid w:val="009B7CA6"/>
    <w:rsid w:val="009C0D34"/>
    <w:rsid w:val="009C1118"/>
    <w:rsid w:val="009D0690"/>
    <w:rsid w:val="009D0BDF"/>
    <w:rsid w:val="009D2813"/>
    <w:rsid w:val="009D556B"/>
    <w:rsid w:val="009E3186"/>
    <w:rsid w:val="009F0F67"/>
    <w:rsid w:val="00A03C77"/>
    <w:rsid w:val="00A11345"/>
    <w:rsid w:val="00A156FF"/>
    <w:rsid w:val="00A216F8"/>
    <w:rsid w:val="00A27DCB"/>
    <w:rsid w:val="00A31644"/>
    <w:rsid w:val="00A41EF5"/>
    <w:rsid w:val="00A432EF"/>
    <w:rsid w:val="00A51DB4"/>
    <w:rsid w:val="00A53207"/>
    <w:rsid w:val="00A5593A"/>
    <w:rsid w:val="00A6039F"/>
    <w:rsid w:val="00A65DEF"/>
    <w:rsid w:val="00A71DA5"/>
    <w:rsid w:val="00A75A5C"/>
    <w:rsid w:val="00A85D2C"/>
    <w:rsid w:val="00A87F6B"/>
    <w:rsid w:val="00A91C1B"/>
    <w:rsid w:val="00A97C5E"/>
    <w:rsid w:val="00AA3EB2"/>
    <w:rsid w:val="00AB013A"/>
    <w:rsid w:val="00AB0B1A"/>
    <w:rsid w:val="00AD2B62"/>
    <w:rsid w:val="00AD6C51"/>
    <w:rsid w:val="00AD7060"/>
    <w:rsid w:val="00AF1ACE"/>
    <w:rsid w:val="00B06436"/>
    <w:rsid w:val="00B1145B"/>
    <w:rsid w:val="00B1392C"/>
    <w:rsid w:val="00B1756C"/>
    <w:rsid w:val="00B27BBD"/>
    <w:rsid w:val="00B32BC9"/>
    <w:rsid w:val="00B3362F"/>
    <w:rsid w:val="00B36DAB"/>
    <w:rsid w:val="00B41A78"/>
    <w:rsid w:val="00B43E65"/>
    <w:rsid w:val="00B5058C"/>
    <w:rsid w:val="00B63DC5"/>
    <w:rsid w:val="00B64B32"/>
    <w:rsid w:val="00B678D1"/>
    <w:rsid w:val="00B733D9"/>
    <w:rsid w:val="00B73C03"/>
    <w:rsid w:val="00B77130"/>
    <w:rsid w:val="00B816E6"/>
    <w:rsid w:val="00B86036"/>
    <w:rsid w:val="00B8633F"/>
    <w:rsid w:val="00B90A88"/>
    <w:rsid w:val="00B952C3"/>
    <w:rsid w:val="00B96729"/>
    <w:rsid w:val="00BA425C"/>
    <w:rsid w:val="00BB4FFD"/>
    <w:rsid w:val="00BB6AD6"/>
    <w:rsid w:val="00BB7209"/>
    <w:rsid w:val="00BB74EB"/>
    <w:rsid w:val="00BD4765"/>
    <w:rsid w:val="00BD54CB"/>
    <w:rsid w:val="00BD5EE0"/>
    <w:rsid w:val="00BE6A91"/>
    <w:rsid w:val="00C00282"/>
    <w:rsid w:val="00C0106E"/>
    <w:rsid w:val="00C021DB"/>
    <w:rsid w:val="00C04982"/>
    <w:rsid w:val="00C1413B"/>
    <w:rsid w:val="00C23D1F"/>
    <w:rsid w:val="00C37EBA"/>
    <w:rsid w:val="00C40CA1"/>
    <w:rsid w:val="00C57A51"/>
    <w:rsid w:val="00C67182"/>
    <w:rsid w:val="00C76E72"/>
    <w:rsid w:val="00C777CF"/>
    <w:rsid w:val="00C77F83"/>
    <w:rsid w:val="00C8095F"/>
    <w:rsid w:val="00C86311"/>
    <w:rsid w:val="00C93A8B"/>
    <w:rsid w:val="00C95752"/>
    <w:rsid w:val="00C965AD"/>
    <w:rsid w:val="00CA4092"/>
    <w:rsid w:val="00CA4191"/>
    <w:rsid w:val="00CA4A92"/>
    <w:rsid w:val="00CC47CA"/>
    <w:rsid w:val="00CC57BA"/>
    <w:rsid w:val="00CD0966"/>
    <w:rsid w:val="00CD224C"/>
    <w:rsid w:val="00CD5458"/>
    <w:rsid w:val="00CD7B8F"/>
    <w:rsid w:val="00CF0E31"/>
    <w:rsid w:val="00D046F3"/>
    <w:rsid w:val="00D25CF6"/>
    <w:rsid w:val="00D32946"/>
    <w:rsid w:val="00D34237"/>
    <w:rsid w:val="00D44D16"/>
    <w:rsid w:val="00D51E3F"/>
    <w:rsid w:val="00D623F3"/>
    <w:rsid w:val="00D628DF"/>
    <w:rsid w:val="00D63ACC"/>
    <w:rsid w:val="00D66468"/>
    <w:rsid w:val="00D71A08"/>
    <w:rsid w:val="00D76266"/>
    <w:rsid w:val="00D768D3"/>
    <w:rsid w:val="00D804DE"/>
    <w:rsid w:val="00D874F0"/>
    <w:rsid w:val="00D87848"/>
    <w:rsid w:val="00DA023A"/>
    <w:rsid w:val="00DA223B"/>
    <w:rsid w:val="00DA3432"/>
    <w:rsid w:val="00DA599B"/>
    <w:rsid w:val="00DC4C8A"/>
    <w:rsid w:val="00DC5593"/>
    <w:rsid w:val="00DE0CB7"/>
    <w:rsid w:val="00DF6712"/>
    <w:rsid w:val="00E00C63"/>
    <w:rsid w:val="00E024EC"/>
    <w:rsid w:val="00E079DD"/>
    <w:rsid w:val="00E23947"/>
    <w:rsid w:val="00E3149D"/>
    <w:rsid w:val="00E3159D"/>
    <w:rsid w:val="00E40142"/>
    <w:rsid w:val="00E411A9"/>
    <w:rsid w:val="00E43A1A"/>
    <w:rsid w:val="00E45707"/>
    <w:rsid w:val="00E511DA"/>
    <w:rsid w:val="00E56E66"/>
    <w:rsid w:val="00E572FA"/>
    <w:rsid w:val="00E6120F"/>
    <w:rsid w:val="00E6199A"/>
    <w:rsid w:val="00E61CD9"/>
    <w:rsid w:val="00E6489C"/>
    <w:rsid w:val="00E71BF2"/>
    <w:rsid w:val="00E77B5E"/>
    <w:rsid w:val="00E90846"/>
    <w:rsid w:val="00E917D8"/>
    <w:rsid w:val="00E937C0"/>
    <w:rsid w:val="00EA0888"/>
    <w:rsid w:val="00EA11D7"/>
    <w:rsid w:val="00EA1863"/>
    <w:rsid w:val="00EA2EBA"/>
    <w:rsid w:val="00EC4129"/>
    <w:rsid w:val="00EC4E72"/>
    <w:rsid w:val="00ED1EB4"/>
    <w:rsid w:val="00ED28A8"/>
    <w:rsid w:val="00ED3AEF"/>
    <w:rsid w:val="00EE2838"/>
    <w:rsid w:val="00EE3793"/>
    <w:rsid w:val="00EE5A0C"/>
    <w:rsid w:val="00EF4B51"/>
    <w:rsid w:val="00F161DD"/>
    <w:rsid w:val="00F24217"/>
    <w:rsid w:val="00F256BD"/>
    <w:rsid w:val="00F37CF2"/>
    <w:rsid w:val="00F37E8C"/>
    <w:rsid w:val="00F53D4A"/>
    <w:rsid w:val="00F548A1"/>
    <w:rsid w:val="00F6559C"/>
    <w:rsid w:val="00F6742C"/>
    <w:rsid w:val="00F83EF6"/>
    <w:rsid w:val="00F85F39"/>
    <w:rsid w:val="00F918DD"/>
    <w:rsid w:val="00FD07B9"/>
    <w:rsid w:val="00FD2DA9"/>
    <w:rsid w:val="00FD7696"/>
    <w:rsid w:val="00FE2541"/>
    <w:rsid w:val="00FE483B"/>
    <w:rsid w:val="00FF6C05"/>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2D68"/>
  <w15:docId w15:val="{C89AB2A9-442C-45B3-B587-DC97F795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A91"/>
    <w:pPr>
      <w:spacing w:after="120"/>
    </w:pPr>
    <w:rPr>
      <w:rFonts w:ascii="Arial" w:hAnsi="Arial"/>
      <w:sz w:val="22"/>
      <w:szCs w:val="24"/>
      <w:lang w:eastAsia="en-US"/>
    </w:rPr>
  </w:style>
  <w:style w:type="paragraph" w:styleId="Heading1">
    <w:name w:val="heading 1"/>
    <w:basedOn w:val="BodyText"/>
    <w:next w:val="BodyText"/>
    <w:qFormat/>
    <w:rsid w:val="00450F6D"/>
    <w:pPr>
      <w:numPr>
        <w:numId w:val="11"/>
      </w:numPr>
      <w:shd w:val="clear" w:color="auto" w:fill="FFFFFF"/>
      <w:spacing w:before="264"/>
      <w:outlineLvl w:val="0"/>
    </w:pPr>
    <w:rPr>
      <w:rFonts w:cs="Arial"/>
      <w:b/>
      <w:bCs/>
      <w:color w:val="000000"/>
      <w:sz w:val="48"/>
      <w:lang w:val="en"/>
    </w:rPr>
  </w:style>
  <w:style w:type="paragraph" w:styleId="Heading2">
    <w:name w:val="heading 2"/>
    <w:basedOn w:val="BodyText"/>
    <w:next w:val="BodyText"/>
    <w:qFormat/>
    <w:rsid w:val="00450F6D"/>
    <w:pPr>
      <w:keepNext/>
      <w:numPr>
        <w:ilvl w:val="1"/>
        <w:numId w:val="11"/>
      </w:numPr>
      <w:spacing w:before="264"/>
      <w:outlineLvl w:val="1"/>
    </w:pPr>
    <w:rPr>
      <w:rFonts w:cs="Arial"/>
      <w:b/>
      <w:bCs/>
      <w:iCs/>
      <w:color w:val="000000"/>
      <w:sz w:val="36"/>
      <w:szCs w:val="28"/>
    </w:rPr>
  </w:style>
  <w:style w:type="paragraph" w:styleId="Heading3">
    <w:name w:val="heading 3"/>
    <w:basedOn w:val="BodyText"/>
    <w:next w:val="BodyText"/>
    <w:qFormat/>
    <w:rsid w:val="00450F6D"/>
    <w:pPr>
      <w:keepNext/>
      <w:numPr>
        <w:ilvl w:val="2"/>
        <w:numId w:val="11"/>
      </w:numPr>
      <w:spacing w:before="264"/>
      <w:outlineLvl w:val="2"/>
    </w:pPr>
    <w:rPr>
      <w:rFonts w:cs="Arial"/>
      <w:b/>
      <w:bCs/>
      <w:color w:val="000000"/>
      <w:sz w:val="32"/>
      <w:szCs w:val="26"/>
    </w:rPr>
  </w:style>
  <w:style w:type="paragraph" w:styleId="Heading4">
    <w:name w:val="heading 4"/>
    <w:basedOn w:val="Heading3"/>
    <w:next w:val="BodyText"/>
    <w:qFormat/>
    <w:rsid w:val="00B06436"/>
    <w:pPr>
      <w:numPr>
        <w:ilvl w:val="3"/>
      </w:numPr>
      <w:spacing w:before="240" w:after="60"/>
      <w:outlineLvl w:val="3"/>
    </w:pPr>
    <w:rPr>
      <w:bCs w:val="0"/>
      <w:sz w:val="28"/>
      <w:szCs w:val="28"/>
    </w:rPr>
  </w:style>
  <w:style w:type="paragraph" w:styleId="Heading5">
    <w:name w:val="heading 5"/>
    <w:basedOn w:val="BodyText"/>
    <w:next w:val="BodyText"/>
    <w:qFormat/>
    <w:rsid w:val="00450F6D"/>
    <w:pPr>
      <w:numPr>
        <w:ilvl w:val="4"/>
        <w:numId w:val="11"/>
      </w:numPr>
      <w:spacing w:before="240" w:after="60"/>
      <w:outlineLvl w:val="4"/>
    </w:pPr>
    <w:rPr>
      <w:b/>
      <w:bCs/>
      <w:iCs/>
      <w:sz w:val="24"/>
      <w:szCs w:val="26"/>
    </w:rPr>
  </w:style>
  <w:style w:type="paragraph" w:styleId="Heading6">
    <w:name w:val="heading 6"/>
    <w:basedOn w:val="Heading5"/>
    <w:next w:val="BodyText"/>
    <w:qFormat/>
    <w:rsid w:val="00B06436"/>
    <w:pPr>
      <w:numPr>
        <w:ilvl w:val="5"/>
      </w:numPr>
      <w:outlineLvl w:val="5"/>
    </w:pPr>
    <w:rPr>
      <w:bCs w:val="0"/>
      <w:i/>
      <w:szCs w:val="22"/>
    </w:rPr>
  </w:style>
  <w:style w:type="paragraph" w:styleId="Heading7">
    <w:name w:val="heading 7"/>
    <w:basedOn w:val="Heading6"/>
    <w:next w:val="BodyText"/>
    <w:qFormat/>
    <w:rsid w:val="00B06436"/>
    <w:pPr>
      <w:numPr>
        <w:ilvl w:val="6"/>
      </w:numPr>
      <w:outlineLvl w:val="6"/>
    </w:pPr>
    <w:rPr>
      <w:b w:val="0"/>
      <w:i w:val="0"/>
    </w:rPr>
  </w:style>
  <w:style w:type="paragraph" w:styleId="Heading8">
    <w:name w:val="heading 8"/>
    <w:basedOn w:val="Heading7"/>
    <w:next w:val="BodyText"/>
    <w:qFormat/>
    <w:rsid w:val="00B06436"/>
    <w:pPr>
      <w:numPr>
        <w:ilvl w:val="7"/>
      </w:numPr>
      <w:outlineLvl w:val="7"/>
    </w:pPr>
    <w:rPr>
      <w:i/>
      <w:iCs w:val="0"/>
    </w:rPr>
  </w:style>
  <w:style w:type="paragraph" w:styleId="Heading9">
    <w:name w:val="heading 9"/>
    <w:basedOn w:val="Heading8"/>
    <w:next w:val="BodyText"/>
    <w:qFormat/>
    <w:rsid w:val="00B06436"/>
    <w:pPr>
      <w:numPr>
        <w:ilvl w:val="8"/>
      </w:numPr>
      <w:outlineLvl w:val="8"/>
    </w:pPr>
    <w:rPr>
      <w:rFonts w:cs="Arial"/>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20F9"/>
  </w:style>
  <w:style w:type="paragraph" w:styleId="TOC1">
    <w:name w:val="toc 1"/>
    <w:basedOn w:val="Normal"/>
    <w:next w:val="Normal"/>
    <w:autoRedefine/>
    <w:uiPriority w:val="39"/>
    <w:rsid w:val="0008167F"/>
    <w:pPr>
      <w:tabs>
        <w:tab w:val="left" w:pos="600"/>
        <w:tab w:val="right" w:leader="dot" w:pos="9016"/>
      </w:tabs>
      <w:spacing w:before="120"/>
      <w:ind w:left="601" w:hanging="601"/>
    </w:pPr>
    <w:rPr>
      <w:b/>
      <w:bCs/>
      <w:i/>
      <w:iCs/>
      <w:sz w:val="24"/>
    </w:rPr>
  </w:style>
  <w:style w:type="paragraph" w:styleId="ListBullet">
    <w:name w:val="List Bullet"/>
    <w:basedOn w:val="BodyText"/>
    <w:rsid w:val="003254FA"/>
    <w:pPr>
      <w:numPr>
        <w:numId w:val="37"/>
      </w:numPr>
      <w:spacing w:after="240"/>
      <w:ind w:left="357" w:hanging="357"/>
      <w:contextualSpacing/>
    </w:pPr>
  </w:style>
  <w:style w:type="paragraph" w:customStyle="1" w:styleId="AppendixSub">
    <w:name w:val="Appendix Sub"/>
    <w:basedOn w:val="BodyText"/>
    <w:next w:val="BodyText"/>
    <w:rsid w:val="004E5A23"/>
    <w:pPr>
      <w:numPr>
        <w:ilvl w:val="1"/>
        <w:numId w:val="21"/>
      </w:numPr>
      <w:pBdr>
        <w:top w:val="single" w:sz="8" w:space="1" w:color="auto"/>
        <w:left w:val="single" w:sz="12" w:space="4" w:color="auto"/>
      </w:pBdr>
      <w:shd w:val="clear" w:color="auto" w:fill="FFFFFF"/>
    </w:pPr>
    <w:rPr>
      <w:b/>
      <w:sz w:val="36"/>
    </w:rPr>
  </w:style>
  <w:style w:type="paragraph" w:styleId="Header">
    <w:name w:val="header"/>
    <w:basedOn w:val="Normal"/>
    <w:link w:val="HeaderChar"/>
    <w:rsid w:val="00450F6D"/>
    <w:pPr>
      <w:tabs>
        <w:tab w:val="center" w:pos="4153"/>
        <w:tab w:val="right" w:pos="8306"/>
      </w:tabs>
      <w:ind w:left="-709" w:right="-709"/>
      <w:jc w:val="center"/>
    </w:pPr>
    <w:rPr>
      <w:b/>
      <w:sz w:val="28"/>
    </w:rPr>
  </w:style>
  <w:style w:type="paragraph" w:styleId="Footer">
    <w:name w:val="footer"/>
    <w:basedOn w:val="Normal"/>
    <w:rsid w:val="00450F6D"/>
    <w:pPr>
      <w:tabs>
        <w:tab w:val="center" w:pos="4153"/>
        <w:tab w:val="right" w:pos="8306"/>
      </w:tabs>
      <w:ind w:left="-709" w:right="-709"/>
    </w:pPr>
  </w:style>
  <w:style w:type="paragraph" w:styleId="Title">
    <w:name w:val="Title"/>
    <w:basedOn w:val="BodyText"/>
    <w:next w:val="Subtitle"/>
    <w:qFormat/>
    <w:rsid w:val="00152311"/>
    <w:pPr>
      <w:pBdr>
        <w:bottom w:val="single" w:sz="12" w:space="1" w:color="auto"/>
      </w:pBdr>
      <w:spacing w:before="240" w:after="60"/>
      <w:outlineLvl w:val="0"/>
    </w:pPr>
    <w:rPr>
      <w:rFonts w:cs="Arial"/>
      <w:b/>
      <w:bCs/>
      <w:kern w:val="28"/>
      <w:sz w:val="72"/>
      <w:szCs w:val="32"/>
    </w:rPr>
  </w:style>
  <w:style w:type="paragraph" w:styleId="Caption">
    <w:name w:val="caption"/>
    <w:basedOn w:val="BlockText"/>
    <w:next w:val="BlockText"/>
    <w:qFormat/>
    <w:rsid w:val="00FE483B"/>
    <w:pPr>
      <w:spacing w:after="240"/>
      <w:ind w:left="567" w:right="567"/>
    </w:pPr>
    <w:rPr>
      <w:b/>
      <w:bCs/>
      <w:szCs w:val="20"/>
    </w:rPr>
  </w:style>
  <w:style w:type="paragraph" w:styleId="Subtitle">
    <w:name w:val="Subtitle"/>
    <w:basedOn w:val="BodyText"/>
    <w:next w:val="BodyText"/>
    <w:qFormat/>
    <w:rsid w:val="00152311"/>
    <w:pPr>
      <w:spacing w:after="60"/>
      <w:outlineLvl w:val="1"/>
    </w:pPr>
    <w:rPr>
      <w:rFonts w:cs="Arial"/>
      <w:color w:val="969696"/>
      <w:sz w:val="56"/>
    </w:rPr>
  </w:style>
  <w:style w:type="paragraph" w:customStyle="1" w:styleId="Heading1NoNum">
    <w:name w:val="Heading 1 No Num"/>
    <w:basedOn w:val="Heading1"/>
    <w:next w:val="BodyText"/>
    <w:rsid w:val="00450F6D"/>
    <w:pPr>
      <w:numPr>
        <w:numId w:val="0"/>
      </w:numPr>
    </w:pPr>
    <w:rPr>
      <w:lang w:val="en-GB"/>
    </w:rPr>
  </w:style>
  <w:style w:type="character" w:customStyle="1" w:styleId="HeaderChar">
    <w:name w:val="Header Char"/>
    <w:link w:val="Header"/>
    <w:rsid w:val="00450F6D"/>
    <w:rPr>
      <w:rFonts w:ascii="Arial" w:hAnsi="Arial"/>
      <w:b/>
      <w:sz w:val="28"/>
      <w:szCs w:val="24"/>
      <w:lang w:eastAsia="en-US"/>
    </w:rPr>
  </w:style>
  <w:style w:type="table" w:customStyle="1" w:styleId="DefaultTableStyle">
    <w:name w:val="Default Table Style"/>
    <w:basedOn w:val="TableNormal"/>
    <w:rsid w:val="00152311"/>
    <w:rPr>
      <w:rFonts w:ascii="Arial" w:hAnsi="Arial"/>
    </w:rPr>
    <w:tblPr>
      <w:tblStyleRowBandSize w:val="1"/>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Arial" w:hAnsi="Arial"/>
        <w:b/>
        <w:color w:val="auto"/>
        <w:sz w:val="24"/>
      </w:rPr>
      <w:tblPr/>
      <w:tcPr>
        <w:shd w:val="clear" w:color="auto" w:fill="DDDDDD"/>
      </w:tcPr>
    </w:tblStylePr>
    <w:tblStylePr w:type="firstCol">
      <w:tblPr/>
      <w:tcPr>
        <w:shd w:val="clear" w:color="auto" w:fill="DDDDDD"/>
      </w:tcPr>
    </w:tblStylePr>
    <w:tblStylePr w:type="band1Horz">
      <w:rPr>
        <w:rFonts w:ascii="Arial" w:hAnsi="Arial"/>
      </w:rPr>
    </w:tblStylePr>
  </w:style>
  <w:style w:type="paragraph" w:styleId="TOC2">
    <w:name w:val="toc 2"/>
    <w:basedOn w:val="Normal"/>
    <w:next w:val="Normal"/>
    <w:autoRedefine/>
    <w:uiPriority w:val="39"/>
    <w:rsid w:val="0008167F"/>
    <w:pPr>
      <w:tabs>
        <w:tab w:val="left" w:pos="601"/>
        <w:tab w:val="right" w:leader="dot" w:pos="9016"/>
      </w:tabs>
      <w:spacing w:before="120"/>
      <w:ind w:left="601" w:hanging="601"/>
    </w:pPr>
    <w:rPr>
      <w:b/>
      <w:bCs/>
      <w:szCs w:val="22"/>
    </w:rPr>
  </w:style>
  <w:style w:type="paragraph" w:styleId="BlockText">
    <w:name w:val="Block Text"/>
    <w:basedOn w:val="Normal"/>
    <w:rsid w:val="00FE483B"/>
    <w:pPr>
      <w:ind w:left="1440" w:right="1440"/>
    </w:pPr>
  </w:style>
  <w:style w:type="paragraph" w:styleId="TOC3">
    <w:name w:val="toc 3"/>
    <w:basedOn w:val="Normal"/>
    <w:next w:val="Normal"/>
    <w:autoRedefine/>
    <w:uiPriority w:val="39"/>
    <w:rsid w:val="006A4A93"/>
    <w:pPr>
      <w:ind w:left="907" w:hanging="907"/>
    </w:pPr>
    <w:rPr>
      <w:szCs w:val="20"/>
    </w:rPr>
  </w:style>
  <w:style w:type="paragraph" w:styleId="TOC4">
    <w:name w:val="toc 4"/>
    <w:basedOn w:val="Normal"/>
    <w:next w:val="Normal"/>
    <w:autoRedefine/>
    <w:uiPriority w:val="39"/>
    <w:rsid w:val="006A4A93"/>
    <w:pPr>
      <w:ind w:left="907" w:hanging="907"/>
    </w:pPr>
    <w:rPr>
      <w:szCs w:val="20"/>
    </w:rPr>
  </w:style>
  <w:style w:type="paragraph" w:styleId="TOC5">
    <w:name w:val="toc 5"/>
    <w:basedOn w:val="Normal"/>
    <w:next w:val="Normal"/>
    <w:autoRedefine/>
    <w:uiPriority w:val="39"/>
    <w:rsid w:val="0013173D"/>
    <w:pPr>
      <w:tabs>
        <w:tab w:val="left" w:pos="907"/>
        <w:tab w:val="right" w:leader="dot" w:pos="9016"/>
      </w:tabs>
      <w:ind w:left="1021" w:hanging="1021"/>
    </w:pPr>
    <w:rPr>
      <w:szCs w:val="20"/>
    </w:rPr>
  </w:style>
  <w:style w:type="paragraph" w:styleId="TOC6">
    <w:name w:val="toc 6"/>
    <w:basedOn w:val="TOC1"/>
    <w:next w:val="Normal"/>
    <w:autoRedefine/>
    <w:uiPriority w:val="39"/>
    <w:rsid w:val="0008167F"/>
    <w:pPr>
      <w:tabs>
        <w:tab w:val="left" w:pos="1588"/>
      </w:tabs>
      <w:ind w:left="1588" w:hanging="1588"/>
    </w:pPr>
    <w:rPr>
      <w:sz w:val="22"/>
      <w:szCs w:val="20"/>
    </w:rPr>
  </w:style>
  <w:style w:type="paragraph" w:styleId="TOC7">
    <w:name w:val="toc 7"/>
    <w:basedOn w:val="Normal"/>
    <w:next w:val="Normal"/>
    <w:autoRedefine/>
    <w:uiPriority w:val="39"/>
    <w:rsid w:val="0008167F"/>
    <w:pPr>
      <w:tabs>
        <w:tab w:val="left" w:pos="2618"/>
        <w:tab w:val="right" w:leader="dot" w:pos="9016"/>
      </w:tabs>
      <w:ind w:left="1701" w:hanging="1701"/>
    </w:pPr>
    <w:rPr>
      <w:b/>
      <w:szCs w:val="20"/>
    </w:rPr>
  </w:style>
  <w:style w:type="paragraph" w:styleId="TOC8">
    <w:name w:val="toc 8"/>
    <w:basedOn w:val="Normal"/>
    <w:next w:val="Normal"/>
    <w:autoRedefine/>
    <w:semiHidden/>
    <w:rsid w:val="00687A75"/>
    <w:pPr>
      <w:ind w:left="1400"/>
    </w:pPr>
    <w:rPr>
      <w:rFonts w:ascii="Times New Roman" w:hAnsi="Times New Roman"/>
      <w:szCs w:val="20"/>
    </w:rPr>
  </w:style>
  <w:style w:type="paragraph" w:styleId="TOC9">
    <w:name w:val="toc 9"/>
    <w:basedOn w:val="Normal"/>
    <w:next w:val="Normal"/>
    <w:autoRedefine/>
    <w:semiHidden/>
    <w:rsid w:val="00687A75"/>
    <w:pPr>
      <w:ind w:left="1600"/>
    </w:pPr>
    <w:rPr>
      <w:rFonts w:ascii="Times New Roman" w:hAnsi="Times New Roman"/>
      <w:szCs w:val="20"/>
    </w:rPr>
  </w:style>
  <w:style w:type="character" w:styleId="Hyperlink">
    <w:name w:val="Hyperlink"/>
    <w:uiPriority w:val="99"/>
    <w:rsid w:val="00E917D8"/>
    <w:rPr>
      <w:color w:val="9A3795"/>
      <w:u w:val="single"/>
    </w:rPr>
  </w:style>
  <w:style w:type="paragraph" w:customStyle="1" w:styleId="AppendixMain">
    <w:name w:val="Appendix Main"/>
    <w:basedOn w:val="AppendixSub"/>
    <w:next w:val="BodyText"/>
    <w:rsid w:val="004E5A23"/>
    <w:pPr>
      <w:numPr>
        <w:ilvl w:val="0"/>
      </w:numPr>
      <w:pBdr>
        <w:left w:val="single" w:sz="18" w:space="4" w:color="auto"/>
      </w:pBdr>
    </w:pPr>
    <w:rPr>
      <w:sz w:val="40"/>
    </w:rPr>
  </w:style>
  <w:style w:type="table" w:styleId="TableGrid">
    <w:name w:val="Table Grid"/>
    <w:basedOn w:val="TableNormal"/>
    <w:rsid w:val="00D63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110CF"/>
    <w:rPr>
      <w:color w:val="808080"/>
    </w:rPr>
  </w:style>
  <w:style w:type="paragraph" w:styleId="BalloonText">
    <w:name w:val="Balloon Text"/>
    <w:basedOn w:val="Normal"/>
    <w:link w:val="BalloonTextChar"/>
    <w:rsid w:val="004110CF"/>
    <w:pPr>
      <w:spacing w:after="0"/>
    </w:pPr>
    <w:rPr>
      <w:rFonts w:ascii="Tahoma" w:hAnsi="Tahoma" w:cs="Tahoma"/>
      <w:sz w:val="16"/>
      <w:szCs w:val="16"/>
    </w:rPr>
  </w:style>
  <w:style w:type="character" w:customStyle="1" w:styleId="BalloonTextChar">
    <w:name w:val="Balloon Text Char"/>
    <w:basedOn w:val="DefaultParagraphFont"/>
    <w:link w:val="BalloonText"/>
    <w:rsid w:val="004110CF"/>
    <w:rPr>
      <w:rFonts w:ascii="Tahoma" w:hAnsi="Tahoma" w:cs="Tahoma"/>
      <w:sz w:val="16"/>
      <w:szCs w:val="16"/>
      <w:lang w:eastAsia="en-US"/>
    </w:rPr>
  </w:style>
  <w:style w:type="paragraph" w:styleId="ListParagraph">
    <w:name w:val="List Paragraph"/>
    <w:basedOn w:val="Normal"/>
    <w:uiPriority w:val="34"/>
    <w:qFormat/>
    <w:rsid w:val="006700BB"/>
    <w:pPr>
      <w:numPr>
        <w:numId w:val="38"/>
      </w:numPr>
      <w:ind w:left="568" w:hanging="284"/>
    </w:pPr>
  </w:style>
  <w:style w:type="character" w:styleId="Emphasis">
    <w:name w:val="Emphasis"/>
    <w:basedOn w:val="DefaultParagraphFont"/>
    <w:qFormat/>
    <w:rsid w:val="00E77B5E"/>
    <w:rPr>
      <w:i/>
      <w:iCs/>
    </w:rPr>
  </w:style>
  <w:style w:type="character" w:styleId="CommentReference">
    <w:name w:val="annotation reference"/>
    <w:basedOn w:val="DefaultParagraphFont"/>
    <w:semiHidden/>
    <w:unhideWhenUsed/>
    <w:rsid w:val="00E6199A"/>
    <w:rPr>
      <w:sz w:val="16"/>
      <w:szCs w:val="16"/>
    </w:rPr>
  </w:style>
  <w:style w:type="paragraph" w:styleId="CommentText">
    <w:name w:val="annotation text"/>
    <w:basedOn w:val="Normal"/>
    <w:link w:val="CommentTextChar"/>
    <w:unhideWhenUsed/>
    <w:rsid w:val="00E6199A"/>
    <w:rPr>
      <w:sz w:val="20"/>
      <w:szCs w:val="20"/>
    </w:rPr>
  </w:style>
  <w:style w:type="character" w:customStyle="1" w:styleId="CommentTextChar">
    <w:name w:val="Comment Text Char"/>
    <w:basedOn w:val="DefaultParagraphFont"/>
    <w:link w:val="CommentText"/>
    <w:rsid w:val="00E6199A"/>
    <w:rPr>
      <w:rFonts w:ascii="Arial" w:hAnsi="Arial"/>
      <w:lang w:eastAsia="en-US"/>
    </w:rPr>
  </w:style>
  <w:style w:type="paragraph" w:styleId="CommentSubject">
    <w:name w:val="annotation subject"/>
    <w:basedOn w:val="CommentText"/>
    <w:next w:val="CommentText"/>
    <w:link w:val="CommentSubjectChar"/>
    <w:semiHidden/>
    <w:unhideWhenUsed/>
    <w:rsid w:val="00E6199A"/>
    <w:rPr>
      <w:b/>
      <w:bCs/>
    </w:rPr>
  </w:style>
  <w:style w:type="character" w:customStyle="1" w:styleId="CommentSubjectChar">
    <w:name w:val="Comment Subject Char"/>
    <w:basedOn w:val="CommentTextChar"/>
    <w:link w:val="CommentSubject"/>
    <w:semiHidden/>
    <w:rsid w:val="00E6199A"/>
    <w:rPr>
      <w:rFonts w:ascii="Arial" w:hAnsi="Arial"/>
      <w:b/>
      <w:bCs/>
      <w:lang w:eastAsia="en-US"/>
    </w:rPr>
  </w:style>
  <w:style w:type="table" w:customStyle="1" w:styleId="TableGrid1">
    <w:name w:val="Table Grid1"/>
    <w:basedOn w:val="TableNormal"/>
    <w:next w:val="TableGrid"/>
    <w:uiPriority w:val="39"/>
    <w:rsid w:val="00EC41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uce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leyChick\Evalian%20Limited\Clients%20-%20Documents\Clients%20-%20Direct\UCEM\Data%20Protection\2)%20Evalian%20Provided%20Policies%20&amp;%20Procedures\UCEM%20Procedur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55F74807A34EF995D62B153CC8B62A"/>
        <w:category>
          <w:name w:val="General"/>
          <w:gallery w:val="placeholder"/>
        </w:category>
        <w:types>
          <w:type w:val="bbPlcHdr"/>
        </w:types>
        <w:behaviors>
          <w:behavior w:val="content"/>
        </w:behaviors>
        <w:guid w:val="{9260E17D-AF6E-404E-8E84-79038E61103B}"/>
      </w:docPartPr>
      <w:docPartBody>
        <w:p w:rsidR="00821525" w:rsidRDefault="00821525" w:rsidP="00821525">
          <w:pPr>
            <w:pStyle w:val="1755F74807A34EF995D62B153CC8B62A"/>
          </w:pPr>
          <w:r w:rsidRPr="004041F5">
            <w:rPr>
              <w:rStyle w:val="PlaceholderText"/>
            </w:rPr>
            <w:t>[Company]</w:t>
          </w:r>
        </w:p>
      </w:docPartBody>
    </w:docPart>
    <w:docPart>
      <w:docPartPr>
        <w:name w:val="19C30A2D1D3047239AB1CB65F5B6B84B"/>
        <w:category>
          <w:name w:val="General"/>
          <w:gallery w:val="placeholder"/>
        </w:category>
        <w:types>
          <w:type w:val="bbPlcHdr"/>
        </w:types>
        <w:behaviors>
          <w:behavior w:val="content"/>
        </w:behaviors>
        <w:guid w:val="{26D4E729-5C94-4B3A-BC01-CEA2F1136670}"/>
      </w:docPartPr>
      <w:docPartBody>
        <w:p w:rsidR="00821525" w:rsidRDefault="00821525" w:rsidP="00821525">
          <w:pPr>
            <w:pStyle w:val="19C30A2D1D3047239AB1CB65F5B6B84B"/>
          </w:pPr>
          <w:r w:rsidRPr="004041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5"/>
    <w:rsid w:val="003920E4"/>
    <w:rsid w:val="007B3539"/>
    <w:rsid w:val="00821525"/>
    <w:rsid w:val="00A6039F"/>
    <w:rsid w:val="00BB7209"/>
    <w:rsid w:val="00DC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525"/>
    <w:rPr>
      <w:color w:val="808080"/>
    </w:rPr>
  </w:style>
  <w:style w:type="paragraph" w:customStyle="1" w:styleId="990AC779037D46BAA718C8925AE19B90">
    <w:name w:val="990AC779037D46BAA718C8925AE19B90"/>
  </w:style>
  <w:style w:type="paragraph" w:customStyle="1" w:styleId="3B7AF0230D53410B968ED5BACE67E08D">
    <w:name w:val="3B7AF0230D53410B968ED5BACE67E08D"/>
  </w:style>
  <w:style w:type="paragraph" w:customStyle="1" w:styleId="0916EEF13D614822BA551652A3F4336A">
    <w:name w:val="0916EEF13D614822BA551652A3F4336A"/>
  </w:style>
  <w:style w:type="paragraph" w:customStyle="1" w:styleId="B5EF57DB35FD4E62A3EF1B95A50ADCAA">
    <w:name w:val="B5EF57DB35FD4E62A3EF1B95A50ADCAA"/>
  </w:style>
  <w:style w:type="paragraph" w:customStyle="1" w:styleId="ABA8214D64C140DB85EE909B7F36B6CA">
    <w:name w:val="ABA8214D64C140DB85EE909B7F36B6CA"/>
    <w:rsid w:val="00821525"/>
  </w:style>
  <w:style w:type="paragraph" w:customStyle="1" w:styleId="60E5EE4427F2407A9A550EDE8BACE2A0">
    <w:name w:val="60E5EE4427F2407A9A550EDE8BACE2A0"/>
    <w:rsid w:val="00821525"/>
  </w:style>
  <w:style w:type="paragraph" w:customStyle="1" w:styleId="400C5AD75EBB43E1A5771FEFC85C7E56">
    <w:name w:val="400C5AD75EBB43E1A5771FEFC85C7E56"/>
    <w:rsid w:val="00821525"/>
  </w:style>
  <w:style w:type="paragraph" w:customStyle="1" w:styleId="DBCDE039CB5C4916B5DD94623D8B66C2">
    <w:name w:val="DBCDE039CB5C4916B5DD94623D8B66C2"/>
    <w:rsid w:val="00821525"/>
  </w:style>
  <w:style w:type="paragraph" w:customStyle="1" w:styleId="5F35B529E5094C31AEA37FA0AFCED66B">
    <w:name w:val="5F35B529E5094C31AEA37FA0AFCED66B"/>
    <w:rsid w:val="00821525"/>
  </w:style>
  <w:style w:type="paragraph" w:customStyle="1" w:styleId="22E10EA0DF4C443E9B33BFE6EBBB9431">
    <w:name w:val="22E10EA0DF4C443E9B33BFE6EBBB9431"/>
    <w:rsid w:val="00821525"/>
  </w:style>
  <w:style w:type="paragraph" w:customStyle="1" w:styleId="E15C578A8BA14832B8887BB146650B79">
    <w:name w:val="E15C578A8BA14832B8887BB146650B79"/>
    <w:rsid w:val="00821525"/>
  </w:style>
  <w:style w:type="paragraph" w:customStyle="1" w:styleId="C126CE473BF2402F97158E82C5E4B451">
    <w:name w:val="C126CE473BF2402F97158E82C5E4B451"/>
    <w:rsid w:val="00821525"/>
  </w:style>
  <w:style w:type="paragraph" w:customStyle="1" w:styleId="A2EF5516F3A344658984D9030D4698B2">
    <w:name w:val="A2EF5516F3A344658984D9030D4698B2"/>
    <w:rsid w:val="00821525"/>
  </w:style>
  <w:style w:type="paragraph" w:customStyle="1" w:styleId="684E7C3698CF4CA48128D0EC676BE6B3">
    <w:name w:val="684E7C3698CF4CA48128D0EC676BE6B3"/>
    <w:rsid w:val="00821525"/>
  </w:style>
  <w:style w:type="paragraph" w:customStyle="1" w:styleId="9E7D463936FF4E4D84CF7D4500CE8040">
    <w:name w:val="9E7D463936FF4E4D84CF7D4500CE8040"/>
    <w:rsid w:val="00821525"/>
  </w:style>
  <w:style w:type="paragraph" w:customStyle="1" w:styleId="82B8CE36D69C40DF8378E459C7888853">
    <w:name w:val="82B8CE36D69C40DF8378E459C7888853"/>
    <w:rsid w:val="00821525"/>
  </w:style>
  <w:style w:type="paragraph" w:customStyle="1" w:styleId="D50CCD01F3384BD59EE927E22EC2E331">
    <w:name w:val="D50CCD01F3384BD59EE927E22EC2E331"/>
    <w:rsid w:val="00821525"/>
  </w:style>
  <w:style w:type="paragraph" w:customStyle="1" w:styleId="2E93CB6784F94B91904CC8585547D651">
    <w:name w:val="2E93CB6784F94B91904CC8585547D651"/>
    <w:rsid w:val="00821525"/>
  </w:style>
  <w:style w:type="paragraph" w:customStyle="1" w:styleId="59B19210A04E4C8783170A1AB5BB2291">
    <w:name w:val="59B19210A04E4C8783170A1AB5BB2291"/>
    <w:rsid w:val="00821525"/>
  </w:style>
  <w:style w:type="paragraph" w:customStyle="1" w:styleId="0AE03E4A446C4CCCA5BD78B0DCED6D90">
    <w:name w:val="0AE03E4A446C4CCCA5BD78B0DCED6D90"/>
    <w:rsid w:val="00821525"/>
  </w:style>
  <w:style w:type="paragraph" w:customStyle="1" w:styleId="947A476704714E9EAC1E073838D8180F">
    <w:name w:val="947A476704714E9EAC1E073838D8180F"/>
    <w:rsid w:val="00821525"/>
  </w:style>
  <w:style w:type="paragraph" w:customStyle="1" w:styleId="08887F6D29FA4ED28058FE4F26DDD725">
    <w:name w:val="08887F6D29FA4ED28058FE4F26DDD725"/>
    <w:rsid w:val="00821525"/>
  </w:style>
  <w:style w:type="paragraph" w:customStyle="1" w:styleId="7A3B988A493D4398A7D0CA3AE69EF14F">
    <w:name w:val="7A3B988A493D4398A7D0CA3AE69EF14F"/>
    <w:rsid w:val="00821525"/>
  </w:style>
  <w:style w:type="paragraph" w:customStyle="1" w:styleId="E3008D9987774D6EB2E48A5218C56353">
    <w:name w:val="E3008D9987774D6EB2E48A5218C56353"/>
    <w:rsid w:val="00821525"/>
  </w:style>
  <w:style w:type="paragraph" w:customStyle="1" w:styleId="343FA947D9FC433E9FD6F86F148B5253">
    <w:name w:val="343FA947D9FC433E9FD6F86F148B5253"/>
    <w:rsid w:val="00821525"/>
  </w:style>
  <w:style w:type="paragraph" w:customStyle="1" w:styleId="21FC5FF63ED8494BA30E659A32B200E9">
    <w:name w:val="21FC5FF63ED8494BA30E659A32B200E9"/>
    <w:rsid w:val="00821525"/>
  </w:style>
  <w:style w:type="paragraph" w:customStyle="1" w:styleId="8FE0EAD2C1BD46BDA259AFCCD552FA1D">
    <w:name w:val="8FE0EAD2C1BD46BDA259AFCCD552FA1D"/>
    <w:rsid w:val="00821525"/>
  </w:style>
  <w:style w:type="paragraph" w:customStyle="1" w:styleId="6D62BF63B3E74F1F907C073CF5096CAA">
    <w:name w:val="6D62BF63B3E74F1F907C073CF5096CAA"/>
    <w:rsid w:val="00821525"/>
  </w:style>
  <w:style w:type="paragraph" w:customStyle="1" w:styleId="AAB98FA9E860494EBC8E9338D3BFC55A">
    <w:name w:val="AAB98FA9E860494EBC8E9338D3BFC55A"/>
    <w:rsid w:val="00821525"/>
  </w:style>
  <w:style w:type="paragraph" w:customStyle="1" w:styleId="F710BAB215DC4DB4BEF8E486141768EE">
    <w:name w:val="F710BAB215DC4DB4BEF8E486141768EE"/>
    <w:rsid w:val="00821525"/>
  </w:style>
  <w:style w:type="paragraph" w:customStyle="1" w:styleId="D10A9D4BF7F145778AEE75D8066BE16A">
    <w:name w:val="D10A9D4BF7F145778AEE75D8066BE16A"/>
    <w:rsid w:val="00821525"/>
  </w:style>
  <w:style w:type="paragraph" w:customStyle="1" w:styleId="1755F74807A34EF995D62B153CC8B62A">
    <w:name w:val="1755F74807A34EF995D62B153CC8B62A"/>
    <w:rsid w:val="00821525"/>
  </w:style>
  <w:style w:type="paragraph" w:customStyle="1" w:styleId="19C30A2D1D3047239AB1CB65F5B6B84B">
    <w:name w:val="19C30A2D1D3047239AB1CB65F5B6B84B"/>
    <w:rsid w:val="00821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EM">
      <a:dk1>
        <a:srgbClr val="908371"/>
      </a:dk1>
      <a:lt1>
        <a:sysClr val="window" lastClr="FFFFFF"/>
      </a:lt1>
      <a:dk2>
        <a:srgbClr val="000000"/>
      </a:dk2>
      <a:lt2>
        <a:srgbClr val="F8F8F8"/>
      </a:lt2>
      <a:accent1>
        <a:srgbClr val="53BB4E"/>
      </a:accent1>
      <a:accent2>
        <a:srgbClr val="9A3795"/>
      </a:accent2>
      <a:accent3>
        <a:srgbClr val="00ADD0"/>
      </a:accent3>
      <a:accent4>
        <a:srgbClr val="F9A95C"/>
      </a:accent4>
      <a:accent5>
        <a:srgbClr val="EA2839"/>
      </a:accent5>
      <a:accent6>
        <a:srgbClr val="FFF541"/>
      </a:accent6>
      <a:hlink>
        <a:srgbClr val="7030A0"/>
      </a:hlink>
      <a:folHlink>
        <a:srgbClr val="0000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bdfc4c-7396-45d5-b216-66ceaf48e0c6">
      <Terms xmlns="http://schemas.microsoft.com/office/infopath/2007/PartnerControls"/>
    </lcf76f155ced4ddcb4097134ff3c332f>
    <TaxCatchAll xmlns="86b8e6ed-a385-4630-b3cf-5957e47b19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8" ma:contentTypeDescription="Create a new document." ma:contentTypeScope="" ma:versionID="98217c4e13335f9f8b57ba42b69f783b">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6b88696ac865da8e869585b76e9994a9"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B9E34-E95E-48AE-A0C5-427D051DC1B3}">
  <ds:schemaRefs>
    <ds:schemaRef ds:uri="http://schemas.microsoft.com/office/2006/metadata/properties"/>
    <ds:schemaRef ds:uri="http://schemas.microsoft.com/office/infopath/2007/PartnerControls"/>
    <ds:schemaRef ds:uri="05bdfc4c-7396-45d5-b216-66ceaf48e0c6"/>
    <ds:schemaRef ds:uri="86b8e6ed-a385-4630-b3cf-5957e47b195e"/>
  </ds:schemaRefs>
</ds:datastoreItem>
</file>

<file path=customXml/itemProps3.xml><?xml version="1.0" encoding="utf-8"?>
<ds:datastoreItem xmlns:ds="http://schemas.openxmlformats.org/officeDocument/2006/customXml" ds:itemID="{AF4C2FC7-6912-40AA-AB2D-F6BFFA50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1C665-E2C5-4E3C-9DEB-0C828EAD2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UCEM Procedures Template</Template>
  <TotalTime>65</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UCEM</Company>
  <LinksUpToDate>false</LinksUpToDate>
  <CharactersWithSpaces>2221</CharactersWithSpaces>
  <SharedDoc>false</SharedDoc>
  <HLinks>
    <vt:vector size="30" baseType="variant">
      <vt:variant>
        <vt:i4>1441842</vt:i4>
      </vt:variant>
      <vt:variant>
        <vt:i4>29</vt:i4>
      </vt:variant>
      <vt:variant>
        <vt:i4>0</vt:i4>
      </vt:variant>
      <vt:variant>
        <vt:i4>5</vt:i4>
      </vt:variant>
      <vt:variant>
        <vt:lpwstr/>
      </vt:variant>
      <vt:variant>
        <vt:lpwstr>_Toc258413935</vt:lpwstr>
      </vt:variant>
      <vt:variant>
        <vt:i4>1441842</vt:i4>
      </vt:variant>
      <vt:variant>
        <vt:i4>23</vt:i4>
      </vt:variant>
      <vt:variant>
        <vt:i4>0</vt:i4>
      </vt:variant>
      <vt:variant>
        <vt:i4>5</vt:i4>
      </vt:variant>
      <vt:variant>
        <vt:lpwstr/>
      </vt:variant>
      <vt:variant>
        <vt:lpwstr>_Toc258413934</vt:lpwstr>
      </vt:variant>
      <vt:variant>
        <vt:i4>1441842</vt:i4>
      </vt:variant>
      <vt:variant>
        <vt:i4>17</vt:i4>
      </vt:variant>
      <vt:variant>
        <vt:i4>0</vt:i4>
      </vt:variant>
      <vt:variant>
        <vt:i4>5</vt:i4>
      </vt:variant>
      <vt:variant>
        <vt:lpwstr/>
      </vt:variant>
      <vt:variant>
        <vt:lpwstr>_Toc258413933</vt:lpwstr>
      </vt:variant>
      <vt:variant>
        <vt:i4>1441842</vt:i4>
      </vt:variant>
      <vt:variant>
        <vt:i4>11</vt:i4>
      </vt:variant>
      <vt:variant>
        <vt:i4>0</vt:i4>
      </vt:variant>
      <vt:variant>
        <vt:i4>5</vt:i4>
      </vt:variant>
      <vt:variant>
        <vt:lpwstr/>
      </vt:variant>
      <vt:variant>
        <vt:lpwstr>_Toc258413932</vt:lpwstr>
      </vt:variant>
      <vt:variant>
        <vt:i4>1441842</vt:i4>
      </vt:variant>
      <vt:variant>
        <vt:i4>5</vt:i4>
      </vt:variant>
      <vt:variant>
        <vt:i4>0</vt:i4>
      </vt:variant>
      <vt:variant>
        <vt:i4>5</vt:i4>
      </vt:variant>
      <vt:variant>
        <vt:lpwstr/>
      </vt:variant>
      <vt:variant>
        <vt:lpwstr>_Toc258413931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Rights Procedure</dc:title>
  <dc:subject>UCEM</dc:subject>
  <dc:creator>Data Protection Officer</dc:creator>
  <cp:lastModifiedBy>Andy Youell</cp:lastModifiedBy>
  <cp:revision>16</cp:revision>
  <dcterms:created xsi:type="dcterms:W3CDTF">2024-07-18T10:27:00Z</dcterms:created>
  <dcterms:modified xsi:type="dcterms:W3CDTF">2024-07-25T14:41:00Z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0.01</vt:r8>
  </property>
  <property fmtid="{D5CDD505-2E9C-101B-9397-08002B2CF9AE}" pid="3" name="ContentTypeId">
    <vt:lpwstr>0x01010066DA909E2E42774DAA089626C677EE43</vt:lpwstr>
  </property>
  <property fmtid="{D5CDD505-2E9C-101B-9397-08002B2CF9AE}" pid="4" name="MediaServiceImageTags">
    <vt:lpwstr/>
  </property>
  <property fmtid="{D5CDD505-2E9C-101B-9397-08002B2CF9AE}" pid="5" name="Microsoft Theme">
    <vt:lpwstr>Redacted 011</vt:lpwstr>
  </property>
</Properties>
</file>